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86" w:rsidRDefault="00E90C86" w:rsidP="00E90C86">
      <w:pPr>
        <w:rPr>
          <w:rStyle w:val="Hyperlink"/>
          <w:color w:val="FF0000"/>
        </w:rPr>
      </w:pPr>
      <w:bookmarkStart w:id="0" w:name="_GoBack"/>
      <w:bookmarkEnd w:id="0"/>
      <w:r>
        <w:t xml:space="preserve">Change </w:t>
      </w:r>
      <w:hyperlink r:id="rId7" w:history="1">
        <w:r w:rsidRPr="00E52037">
          <w:rPr>
            <w:rStyle w:val="Hyperlink"/>
          </w:rPr>
          <w:t>https://www.norwich.gov.uk/site/</w:t>
        </w:r>
      </w:hyperlink>
      <w:r>
        <w:t xml:space="preserve"> to </w:t>
      </w:r>
      <w:hyperlink r:id="rId8" w:history="1">
        <w:r w:rsidRPr="00E52037">
          <w:rPr>
            <w:rStyle w:val="Hyperlink"/>
          </w:rPr>
          <w:t>https://www.norwich.gov.uk/</w:t>
        </w:r>
        <w:r w:rsidRPr="002B743A">
          <w:rPr>
            <w:rStyle w:val="Hyperlink"/>
            <w:color w:val="FF0000"/>
          </w:rPr>
          <w:t>jadu</w:t>
        </w:r>
      </w:hyperlink>
    </w:p>
    <w:p w:rsidR="00E90C86" w:rsidRDefault="00E90C86" w:rsidP="00E90C86">
      <w:pPr>
        <w:rPr>
          <w:rStyle w:val="Hyperlink"/>
          <w:color w:val="FF0000"/>
        </w:rPr>
      </w:pPr>
    </w:p>
    <w:p w:rsidR="00E90C86" w:rsidRDefault="00E90C86" w:rsidP="00E90C86">
      <w:pPr>
        <w:rPr>
          <w:noProof/>
          <w:lang w:eastAsia="en-GB"/>
        </w:rPr>
      </w:pPr>
    </w:p>
    <w:p w:rsidR="00E90C86" w:rsidRDefault="003D1D6C" w:rsidP="00E90C86">
      <w:pPr>
        <w:rPr>
          <w:noProof/>
          <w:lang w:eastAsia="en-GB"/>
        </w:rPr>
      </w:pPr>
      <w:r>
        <w:rPr>
          <w:noProof/>
          <w:lang w:eastAsia="en-GB"/>
        </w:rPr>
        <w:drawing>
          <wp:anchor distT="0" distB="0" distL="114300" distR="114300" simplePos="0" relativeHeight="251678720" behindDoc="1" locked="0" layoutInCell="1" allowOverlap="1">
            <wp:simplePos x="0" y="0"/>
            <wp:positionH relativeFrom="column">
              <wp:posOffset>0</wp:posOffset>
            </wp:positionH>
            <wp:positionV relativeFrom="paragraph">
              <wp:posOffset>-1905</wp:posOffset>
            </wp:positionV>
            <wp:extent cx="2867025" cy="4410075"/>
            <wp:effectExtent l="0" t="0" r="9525" b="9525"/>
            <wp:wrapTight wrapText="bothSides">
              <wp:wrapPolygon edited="0">
                <wp:start x="0" y="0"/>
                <wp:lineTo x="0" y="21553"/>
                <wp:lineTo x="21528" y="21553"/>
                <wp:lineTo x="215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441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r>
        <w:rPr>
          <w:noProof/>
          <w:lang w:eastAsia="en-GB"/>
        </w:rPr>
        <mc:AlternateContent>
          <mc:Choice Requires="wps">
            <w:drawing>
              <wp:anchor distT="0" distB="0" distL="114300" distR="114300" simplePos="0" relativeHeight="251662336" behindDoc="1" locked="0" layoutInCell="1" allowOverlap="1" wp14:anchorId="634CA211" wp14:editId="0DF24BEF">
                <wp:simplePos x="0" y="0"/>
                <wp:positionH relativeFrom="column">
                  <wp:posOffset>619125</wp:posOffset>
                </wp:positionH>
                <wp:positionV relativeFrom="paragraph">
                  <wp:posOffset>136525</wp:posOffset>
                </wp:positionV>
                <wp:extent cx="1076325" cy="962025"/>
                <wp:effectExtent l="0" t="0" r="28575" b="28575"/>
                <wp:wrapTight wrapText="bothSides">
                  <wp:wrapPolygon edited="0">
                    <wp:start x="0" y="0"/>
                    <wp:lineTo x="0" y="21814"/>
                    <wp:lineTo x="21791" y="21814"/>
                    <wp:lineTo x="21791"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962025"/>
                        </a:xfrm>
                        <a:prstGeom prst="rect">
                          <a:avLst/>
                        </a:prstGeom>
                        <a:solidFill>
                          <a:srgbClr val="FFFFFF"/>
                        </a:solidFill>
                        <a:ln w="9525">
                          <a:solidFill>
                            <a:srgbClr val="000000"/>
                          </a:solidFill>
                          <a:miter lim="800000"/>
                          <a:headEnd/>
                          <a:tailEnd/>
                        </a:ln>
                      </wps:spPr>
                      <wps:txbx>
                        <w:txbxContent>
                          <w:p w:rsidR="00D1333A" w:rsidRDefault="00D1333A" w:rsidP="00E90C86">
                            <w:r>
                              <w:t>Click on publishing, then news</w:t>
                            </w:r>
                          </w:p>
                          <w:p w:rsidR="00D1333A" w:rsidRDefault="00D133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10.75pt;width:84.75pt;height: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">
                <v:textbox>
                  <w:txbxContent>
                    <w:p w:rsidR="00D1333A" w:rsidRDefault="00D1333A" w:rsidP="00E90C86">
                      <w:r>
                        <w:t>Click on publishing, then news</w:t>
                      </w:r>
                    </w:p>
                    <w:p w:rsidR="00D1333A" w:rsidRDefault="00D1333A"/>
                  </w:txbxContent>
                </v:textbox>
                <w10:wrap type="tight"/>
              </v:shape>
            </w:pict>
          </mc:Fallback>
        </mc:AlternateContent>
      </w: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3D1D6C" w:rsidRDefault="003D1D6C" w:rsidP="00E90C86">
      <w:pPr>
        <w:rPr>
          <w:noProof/>
          <w:lang w:eastAsia="en-GB"/>
        </w:rPr>
      </w:pPr>
    </w:p>
    <w:p w:rsidR="003D1D6C" w:rsidRDefault="003D1D6C" w:rsidP="00E90C86">
      <w:pPr>
        <w:rPr>
          <w:noProof/>
          <w:lang w:eastAsia="en-GB"/>
        </w:rPr>
      </w:pPr>
    </w:p>
    <w:p w:rsidR="003D1D6C" w:rsidRDefault="003D1D6C" w:rsidP="00E90C86">
      <w:pPr>
        <w:rPr>
          <w:noProof/>
          <w:lang w:eastAsia="en-GB"/>
        </w:rPr>
      </w:pPr>
    </w:p>
    <w:p w:rsidR="003D1D6C" w:rsidRDefault="003D1D6C" w:rsidP="00E90C86">
      <w:pPr>
        <w:rPr>
          <w:noProof/>
          <w:lang w:eastAsia="en-GB"/>
        </w:rPr>
      </w:pPr>
    </w:p>
    <w:p w:rsidR="003D1D6C" w:rsidRDefault="003D1D6C" w:rsidP="00E90C86">
      <w:pPr>
        <w:rPr>
          <w:noProof/>
          <w:lang w:eastAsia="en-GB"/>
        </w:rPr>
      </w:pPr>
    </w:p>
    <w:p w:rsidR="003D1D6C" w:rsidRDefault="003D1D6C" w:rsidP="00E90C86">
      <w:pPr>
        <w:rPr>
          <w:noProof/>
          <w:lang w:eastAsia="en-GB"/>
        </w:rPr>
      </w:pPr>
    </w:p>
    <w:p w:rsidR="003D1D6C" w:rsidRDefault="003D1D6C" w:rsidP="00E90C86">
      <w:pPr>
        <w:rPr>
          <w:noProof/>
          <w:lang w:eastAsia="en-GB"/>
        </w:rPr>
      </w:pPr>
    </w:p>
    <w:p w:rsidR="003D1D6C" w:rsidRDefault="003D1D6C" w:rsidP="00E90C86">
      <w:pPr>
        <w:rPr>
          <w:noProof/>
          <w:lang w:eastAsia="en-GB"/>
        </w:rPr>
      </w:pPr>
    </w:p>
    <w:p w:rsidR="003D1D6C" w:rsidRDefault="00B91573" w:rsidP="00E90C86">
      <w:pPr>
        <w:rPr>
          <w:noProof/>
          <w:lang w:eastAsia="en-GB"/>
        </w:rPr>
      </w:pPr>
      <w:r>
        <w:rPr>
          <w:noProof/>
          <w:lang w:eastAsia="en-GB"/>
        </w:rPr>
        <w:drawing>
          <wp:anchor distT="0" distB="0" distL="114300" distR="114300" simplePos="0" relativeHeight="251679744" behindDoc="1" locked="0" layoutInCell="1" allowOverlap="1" wp14:anchorId="426FF674" wp14:editId="5C4E9748">
            <wp:simplePos x="0" y="0"/>
            <wp:positionH relativeFrom="column">
              <wp:posOffset>-647700</wp:posOffset>
            </wp:positionH>
            <wp:positionV relativeFrom="paragraph">
              <wp:posOffset>61595</wp:posOffset>
            </wp:positionV>
            <wp:extent cx="5724525" cy="4381500"/>
            <wp:effectExtent l="0" t="0" r="9525" b="0"/>
            <wp:wrapTight wrapText="bothSides">
              <wp:wrapPolygon edited="0">
                <wp:start x="0" y="0"/>
                <wp:lineTo x="0" y="21506"/>
                <wp:lineTo x="21564" y="21506"/>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438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D6C" w:rsidRDefault="003D1D6C" w:rsidP="00E90C86">
      <w:pPr>
        <w:rPr>
          <w:noProof/>
          <w:lang w:eastAsia="en-GB"/>
        </w:rPr>
      </w:pPr>
    </w:p>
    <w:p w:rsidR="003D1D6C" w:rsidRDefault="003D1D6C" w:rsidP="00E90C86">
      <w:pPr>
        <w:rPr>
          <w:noProof/>
          <w:lang w:eastAsia="en-GB"/>
        </w:rPr>
      </w:pPr>
    </w:p>
    <w:p w:rsidR="003D1D6C" w:rsidRDefault="003D1D6C"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E90C86" w:rsidRDefault="00E90C86" w:rsidP="00E90C86">
      <w:pPr>
        <w:rPr>
          <w:noProof/>
          <w:lang w:eastAsia="en-GB"/>
        </w:rPr>
      </w:pPr>
    </w:p>
    <w:p w:rsidR="004D62B5" w:rsidRDefault="00E90C86" w:rsidP="00E90C86">
      <w:r>
        <w:rPr>
          <w:noProof/>
          <w:lang w:eastAsia="en-GB"/>
        </w:rPr>
        <mc:AlternateContent>
          <mc:Choice Requires="wps">
            <w:drawing>
              <wp:anchor distT="0" distB="0" distL="114300" distR="114300" simplePos="0" relativeHeight="251667456" behindDoc="0" locked="0" layoutInCell="1" allowOverlap="1" wp14:anchorId="361818EA" wp14:editId="55809F66">
                <wp:simplePos x="0" y="0"/>
                <wp:positionH relativeFrom="column">
                  <wp:align>center</wp:align>
                </wp:positionH>
                <wp:positionV relativeFrom="paragraph">
                  <wp:posOffset>0</wp:posOffset>
                </wp:positionV>
                <wp:extent cx="2374265" cy="1403985"/>
                <wp:effectExtent l="0" t="0" r="3175"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D1333A" w:rsidRDefault="00D1333A">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0;width:186.95pt;height:110.55pt;z-index:25166745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Dj0qOCYCAABMBAAADgAAAAAAAAAAAAAAAAAuAgAAZHJzL2Uyb0RvYy54&#10;bWxQSwECLQAUAAYACAAAACEA/S8y1tsAAAAFAQAADwAAAAAAAAAAAAAAAACABAAAZHJzL2Rvd25y&#10;ZXYueG1sUEsFBgAAAAAEAAQA8wAAAIgFAAAAAA==&#10;">
                <v:textbox style="mso-fit-shape-to-text:t">
                  <w:txbxContent>
                    <w:sdt>
                      <w:sdtPr>
                        <w:id w:val="568603642"/>
                        <w:temporary/>
                        <w:showingPlcHdr/>
                      </w:sdtPr>
                      <w:sdtContent>
                        <w:p w:rsidR="00D1333A" w:rsidRDefault="00D1333A">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4D62B5" w:rsidRPr="004D62B5" w:rsidRDefault="004D62B5" w:rsidP="004D62B5"/>
    <w:p w:rsidR="004D62B5" w:rsidRPr="004D62B5" w:rsidRDefault="004D62B5" w:rsidP="004D62B5"/>
    <w:p w:rsidR="004D62B5" w:rsidRPr="004D62B5" w:rsidRDefault="00B91573" w:rsidP="004D62B5">
      <w:r>
        <w:rPr>
          <w:noProof/>
          <w:lang w:eastAsia="en-GB"/>
        </w:rPr>
        <mc:AlternateContent>
          <mc:Choice Requires="wps">
            <w:drawing>
              <wp:anchor distT="0" distB="0" distL="114300" distR="114300" simplePos="0" relativeHeight="251669504" behindDoc="1" locked="0" layoutInCell="1" allowOverlap="1" wp14:anchorId="3413B80C" wp14:editId="7388780D">
                <wp:simplePos x="0" y="0"/>
                <wp:positionH relativeFrom="column">
                  <wp:posOffset>67310</wp:posOffset>
                </wp:positionH>
                <wp:positionV relativeFrom="paragraph">
                  <wp:posOffset>217170</wp:posOffset>
                </wp:positionV>
                <wp:extent cx="1076325" cy="962025"/>
                <wp:effectExtent l="0" t="0" r="28575" b="28575"/>
                <wp:wrapTight wrapText="bothSides">
                  <wp:wrapPolygon edited="0">
                    <wp:start x="0" y="0"/>
                    <wp:lineTo x="0" y="21814"/>
                    <wp:lineTo x="21791" y="21814"/>
                    <wp:lineTo x="21791"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962025"/>
                        </a:xfrm>
                        <a:prstGeom prst="rect">
                          <a:avLst/>
                        </a:prstGeom>
                        <a:solidFill>
                          <a:srgbClr val="FFFFFF"/>
                        </a:solidFill>
                        <a:ln w="9525">
                          <a:solidFill>
                            <a:srgbClr val="000000"/>
                          </a:solidFill>
                          <a:miter lim="800000"/>
                          <a:headEnd/>
                          <a:tailEnd/>
                        </a:ln>
                      </wps:spPr>
                      <wps:txbx>
                        <w:txbxContent>
                          <w:p w:rsidR="00D1333A" w:rsidRDefault="00D1333A" w:rsidP="00E90C86">
                            <w:r>
                              <w:t>Click on create new article</w:t>
                            </w:r>
                          </w:p>
                          <w:p w:rsidR="00D1333A" w:rsidRDefault="00D1333A" w:rsidP="00E90C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3pt;margin-top:17.1pt;width:84.75pt;height:7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">
                <v:textbox>
                  <w:txbxContent>
                    <w:p w:rsidR="00D1333A" w:rsidRDefault="00D1333A" w:rsidP="00E90C86">
                      <w:r>
                        <w:t>Click on create new article</w:t>
                      </w:r>
                    </w:p>
                    <w:p w:rsidR="00D1333A" w:rsidRDefault="00D1333A" w:rsidP="00E90C86"/>
                  </w:txbxContent>
                </v:textbox>
                <w10:wrap type="tight"/>
              </v:shape>
            </w:pict>
          </mc:Fallback>
        </mc:AlternateContent>
      </w:r>
    </w:p>
    <w:p w:rsidR="004D62B5" w:rsidRPr="004D62B5" w:rsidRDefault="004D62B5" w:rsidP="004D62B5"/>
    <w:p w:rsidR="004D62B5" w:rsidRPr="004D62B5" w:rsidRDefault="004D62B5" w:rsidP="004D62B5"/>
    <w:p w:rsidR="004D62B5" w:rsidRPr="004D62B5" w:rsidRDefault="004D62B5" w:rsidP="004D62B5"/>
    <w:p w:rsidR="004D62B5" w:rsidRPr="004D62B5" w:rsidRDefault="00D6133E" w:rsidP="004D62B5">
      <w:r>
        <w:rPr>
          <w:noProof/>
          <w:lang w:eastAsia="en-GB"/>
        </w:rPr>
        <w:lastRenderedPageBreak/>
        <w:drawing>
          <wp:anchor distT="0" distB="0" distL="114300" distR="114300" simplePos="0" relativeHeight="251680768" behindDoc="1" locked="0" layoutInCell="1" allowOverlap="1" wp14:anchorId="5187A86B" wp14:editId="5C54F92B">
            <wp:simplePos x="0" y="0"/>
            <wp:positionH relativeFrom="column">
              <wp:posOffset>-735965</wp:posOffset>
            </wp:positionH>
            <wp:positionV relativeFrom="paragraph">
              <wp:posOffset>165735</wp:posOffset>
            </wp:positionV>
            <wp:extent cx="5734050" cy="5715000"/>
            <wp:effectExtent l="0" t="0" r="0" b="0"/>
            <wp:wrapTight wrapText="bothSides">
              <wp:wrapPolygon edited="0">
                <wp:start x="0" y="0"/>
                <wp:lineTo x="0" y="21528"/>
                <wp:lineTo x="21528" y="21528"/>
                <wp:lineTo x="215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2B5" w:rsidRPr="004D62B5" w:rsidRDefault="00D6133E" w:rsidP="004D62B5">
      <w:r>
        <w:rPr>
          <w:noProof/>
          <w:lang w:eastAsia="en-GB"/>
        </w:rPr>
        <mc:AlternateContent>
          <mc:Choice Requires="wps">
            <w:drawing>
              <wp:anchor distT="0" distB="0" distL="114300" distR="114300" simplePos="0" relativeHeight="251684864" behindDoc="1" locked="0" layoutInCell="1" allowOverlap="1" wp14:anchorId="467501A2" wp14:editId="11CC6C29">
                <wp:simplePos x="0" y="0"/>
                <wp:positionH relativeFrom="column">
                  <wp:posOffset>98425</wp:posOffset>
                </wp:positionH>
                <wp:positionV relativeFrom="paragraph">
                  <wp:posOffset>1100455</wp:posOffset>
                </wp:positionV>
                <wp:extent cx="1295400" cy="1524000"/>
                <wp:effectExtent l="0" t="0" r="19050" b="19050"/>
                <wp:wrapTight wrapText="bothSides">
                  <wp:wrapPolygon edited="0">
                    <wp:start x="21600" y="21600"/>
                    <wp:lineTo x="21600" y="0"/>
                    <wp:lineTo x="0" y="0"/>
                    <wp:lineTo x="0" y="21600"/>
                    <wp:lineTo x="21600" y="2160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95400" cy="1524000"/>
                        </a:xfrm>
                        <a:prstGeom prst="rect">
                          <a:avLst/>
                        </a:prstGeom>
                        <a:solidFill>
                          <a:srgbClr val="FFFFFF"/>
                        </a:solidFill>
                        <a:ln w="9525">
                          <a:solidFill>
                            <a:srgbClr val="000000"/>
                          </a:solidFill>
                          <a:miter lim="800000"/>
                          <a:headEnd/>
                          <a:tailEnd/>
                        </a:ln>
                      </wps:spPr>
                      <wps:txbx>
                        <w:txbxContent>
                          <w:p w:rsidR="00D1333A" w:rsidRDefault="00D1333A" w:rsidP="00D6133E">
                            <w:r>
                              <w:t xml:space="preserve">Click on assign categories and select one. Then click on </w:t>
                            </w:r>
                            <w:proofErr w:type="gramStart"/>
                            <w:r>
                              <w:t>the add</w:t>
                            </w:r>
                            <w:proofErr w:type="gramEnd"/>
                            <w:r>
                              <w:t xml:space="preserve"> and apply categories buttons.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75pt;margin-top:86.65pt;width:102pt;height:120pt;rotation:180;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">
                <v:textbox>
                  <w:txbxContent>
                    <w:p w:rsidR="00D1333A" w:rsidRDefault="00D1333A" w:rsidP="00D6133E">
                      <w:r>
                        <w:t xml:space="preserve">Click on assign categories and select one. Then click on </w:t>
                      </w:r>
                      <w:proofErr w:type="gramStart"/>
                      <w:r>
                        <w:t>the add</w:t>
                      </w:r>
                      <w:proofErr w:type="gramEnd"/>
                      <w:r>
                        <w:t xml:space="preserve"> and apply categories buttons.</w:t>
                      </w:r>
                    </w:p>
                  </w:txbxContent>
                </v:textbox>
                <w10:wrap type="tight"/>
              </v:shape>
            </w:pict>
          </mc:Fallback>
        </mc:AlternateContent>
      </w:r>
      <w:r>
        <w:rPr>
          <w:noProof/>
          <w:lang w:eastAsia="en-GB"/>
        </w:rPr>
        <mc:AlternateContent>
          <mc:Choice Requires="wps">
            <w:drawing>
              <wp:anchor distT="0" distB="0" distL="114300" distR="114300" simplePos="0" relativeHeight="251682816" behindDoc="1" locked="0" layoutInCell="1" allowOverlap="1" wp14:anchorId="4A756035" wp14:editId="13F8AF97">
                <wp:simplePos x="0" y="0"/>
                <wp:positionH relativeFrom="column">
                  <wp:posOffset>127000</wp:posOffset>
                </wp:positionH>
                <wp:positionV relativeFrom="paragraph">
                  <wp:posOffset>205740</wp:posOffset>
                </wp:positionV>
                <wp:extent cx="1295400" cy="638175"/>
                <wp:effectExtent l="0" t="0" r="19050" b="28575"/>
                <wp:wrapTight wrapText="bothSides">
                  <wp:wrapPolygon edited="0">
                    <wp:start x="0" y="0"/>
                    <wp:lineTo x="0" y="21922"/>
                    <wp:lineTo x="21600" y="21922"/>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38175"/>
                        </a:xfrm>
                        <a:prstGeom prst="rect">
                          <a:avLst/>
                        </a:prstGeom>
                        <a:solidFill>
                          <a:srgbClr val="FFFFFF"/>
                        </a:solidFill>
                        <a:ln w="9525">
                          <a:solidFill>
                            <a:srgbClr val="000000"/>
                          </a:solidFill>
                          <a:miter lim="800000"/>
                          <a:headEnd/>
                          <a:tailEnd/>
                        </a:ln>
                      </wps:spPr>
                      <wps:txbx>
                        <w:txbxContent>
                          <w:p w:rsidR="00D1333A" w:rsidRDefault="00D1333A" w:rsidP="00D6133E">
                            <w:r>
                              <w:t>Paste in the name of the news release</w:t>
                            </w:r>
                          </w:p>
                          <w:p w:rsidR="00D1333A" w:rsidRDefault="00D1333A" w:rsidP="00D61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pt;margin-top:16.2pt;width:102pt;height:50.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">
                <v:textbox>
                  <w:txbxContent>
                    <w:p w:rsidR="00D1333A" w:rsidRDefault="00D1333A" w:rsidP="00D6133E">
                      <w:r>
                        <w:t>Paste in the name of the news release</w:t>
                      </w:r>
                    </w:p>
                    <w:p w:rsidR="00D1333A" w:rsidRDefault="00D1333A" w:rsidP="00D6133E"/>
                  </w:txbxContent>
                </v:textbox>
                <w10:wrap type="tight"/>
              </v:shape>
            </w:pict>
          </mc:Fallback>
        </mc:AlternateContent>
      </w:r>
    </w:p>
    <w:p w:rsidR="004D62B5" w:rsidRPr="004D62B5" w:rsidRDefault="00DD03B4" w:rsidP="004D62B5">
      <w:r>
        <w:rPr>
          <w:noProof/>
          <w:lang w:eastAsia="en-GB"/>
        </w:rPr>
        <mc:AlternateContent>
          <mc:Choice Requires="wps">
            <w:drawing>
              <wp:anchor distT="0" distB="0" distL="114300" distR="114300" simplePos="0" relativeHeight="251686912" behindDoc="1" locked="0" layoutInCell="1" allowOverlap="1" wp14:anchorId="037C6769" wp14:editId="5697DBBE">
                <wp:simplePos x="0" y="0"/>
                <wp:positionH relativeFrom="column">
                  <wp:posOffset>98425</wp:posOffset>
                </wp:positionH>
                <wp:positionV relativeFrom="paragraph">
                  <wp:posOffset>1872615</wp:posOffset>
                </wp:positionV>
                <wp:extent cx="1295400" cy="1533525"/>
                <wp:effectExtent l="0" t="0" r="19050" b="28575"/>
                <wp:wrapTight wrapText="bothSides">
                  <wp:wrapPolygon edited="0">
                    <wp:start x="0" y="0"/>
                    <wp:lineTo x="0" y="21734"/>
                    <wp:lineTo x="21600" y="21734"/>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33525"/>
                        </a:xfrm>
                        <a:prstGeom prst="rect">
                          <a:avLst/>
                        </a:prstGeom>
                        <a:solidFill>
                          <a:srgbClr val="FFFFFF"/>
                        </a:solidFill>
                        <a:ln w="9525">
                          <a:solidFill>
                            <a:srgbClr val="000000"/>
                          </a:solidFill>
                          <a:miter lim="800000"/>
                          <a:headEnd/>
                          <a:tailEnd/>
                        </a:ln>
                      </wps:spPr>
                      <wps:txbx>
                        <w:txbxContent>
                          <w:p w:rsidR="00D1333A" w:rsidRDefault="00D1333A" w:rsidP="00AB0652">
                            <w:r>
                              <w:t>Click on assign metadata. In the description field paste in the news story title then click on assign metadata.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75pt;margin-top:147.45pt;width:102pt;height:12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">
                <v:textbox>
                  <w:txbxContent>
                    <w:p w:rsidR="00D1333A" w:rsidRDefault="00D1333A" w:rsidP="00AB0652">
                      <w:r>
                        <w:t>Click on assign metadata. In the description field paste in the news story title then click on assign metadata.</w:t>
                      </w:r>
                    </w:p>
                  </w:txbxContent>
                </v:textbox>
                <w10:wrap type="tight"/>
              </v:shape>
            </w:pict>
          </mc:Fallback>
        </mc:AlternateContent>
      </w:r>
    </w:p>
    <w:p w:rsidR="004D62B5" w:rsidRPr="004D62B5" w:rsidRDefault="004D62B5" w:rsidP="004D62B5"/>
    <w:p w:rsidR="004D62B5" w:rsidRPr="004D62B5" w:rsidRDefault="00DD03B4" w:rsidP="004D62B5">
      <w:r>
        <w:rPr>
          <w:noProof/>
          <w:lang w:eastAsia="en-GB"/>
        </w:rPr>
        <mc:AlternateContent>
          <mc:Choice Requires="wps">
            <w:drawing>
              <wp:anchor distT="0" distB="0" distL="114300" distR="114300" simplePos="0" relativeHeight="251677696" behindDoc="1" locked="0" layoutInCell="1" allowOverlap="1" wp14:anchorId="41A18D4D" wp14:editId="6DB68D00">
                <wp:simplePos x="0" y="0"/>
                <wp:positionH relativeFrom="column">
                  <wp:posOffset>231775</wp:posOffset>
                </wp:positionH>
                <wp:positionV relativeFrom="paragraph">
                  <wp:posOffset>37465</wp:posOffset>
                </wp:positionV>
                <wp:extent cx="1162050" cy="542925"/>
                <wp:effectExtent l="0" t="0" r="19050" b="28575"/>
                <wp:wrapTight wrapText="bothSides">
                  <wp:wrapPolygon edited="0">
                    <wp:start x="0" y="0"/>
                    <wp:lineTo x="0" y="21979"/>
                    <wp:lineTo x="21600" y="21979"/>
                    <wp:lineTo x="21600"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42925"/>
                        </a:xfrm>
                        <a:prstGeom prst="rect">
                          <a:avLst/>
                        </a:prstGeom>
                        <a:solidFill>
                          <a:srgbClr val="FFFFFF"/>
                        </a:solidFill>
                        <a:ln w="9525">
                          <a:solidFill>
                            <a:srgbClr val="000000"/>
                          </a:solidFill>
                          <a:miter lim="800000"/>
                          <a:headEnd/>
                          <a:tailEnd/>
                        </a:ln>
                      </wps:spPr>
                      <wps:txbx>
                        <w:txbxContent>
                          <w:p w:rsidR="00D1333A" w:rsidRDefault="00D1333A" w:rsidP="004D62B5">
                            <w:r>
                              <w:t>Paste in summary text</w:t>
                            </w:r>
                            <w:r>
                              <w:tab/>
                            </w:r>
                          </w:p>
                          <w:p w:rsidR="00D1333A" w:rsidRDefault="00D1333A" w:rsidP="004D62B5"/>
                          <w:p w:rsidR="00D1333A" w:rsidRDefault="00D1333A" w:rsidP="004D62B5"/>
                          <w:p w:rsidR="00D1333A" w:rsidRDefault="00D1333A" w:rsidP="004D62B5"/>
                          <w:p w:rsidR="00D1333A" w:rsidRDefault="00D1333A" w:rsidP="004D62B5"/>
                          <w:p w:rsidR="00D1333A" w:rsidRDefault="00D1333A" w:rsidP="004D62B5"/>
                          <w:p w:rsidR="00D1333A" w:rsidRDefault="00D1333A" w:rsidP="004D62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25pt;margin-top:2.95pt;width:91.5pt;height:4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">
                <v:textbox>
                  <w:txbxContent>
                    <w:p w:rsidR="00D1333A" w:rsidRDefault="00D1333A" w:rsidP="004D62B5">
                      <w:r>
                        <w:t>Paste in summary text</w:t>
                      </w:r>
                      <w:r>
                        <w:tab/>
                      </w:r>
                    </w:p>
                    <w:p w:rsidR="00D1333A" w:rsidRDefault="00D1333A" w:rsidP="004D62B5"/>
                    <w:p w:rsidR="00D1333A" w:rsidRDefault="00D1333A" w:rsidP="004D62B5"/>
                    <w:p w:rsidR="00D1333A" w:rsidRDefault="00D1333A" w:rsidP="004D62B5"/>
                    <w:p w:rsidR="00D1333A" w:rsidRDefault="00D1333A" w:rsidP="004D62B5"/>
                    <w:p w:rsidR="00D1333A" w:rsidRDefault="00D1333A" w:rsidP="004D62B5"/>
                    <w:p w:rsidR="00D1333A" w:rsidRDefault="00D1333A" w:rsidP="004D62B5"/>
                  </w:txbxContent>
                </v:textbox>
                <w10:wrap type="tight"/>
              </v:shape>
            </w:pict>
          </mc:Fallback>
        </mc:AlternateContent>
      </w:r>
    </w:p>
    <w:p w:rsidR="004D62B5" w:rsidRPr="004D62B5" w:rsidRDefault="004D62B5" w:rsidP="004D62B5">
      <w:r>
        <w:rPr>
          <w:noProof/>
          <w:lang w:eastAsia="en-GB"/>
        </w:rPr>
        <mc:AlternateContent>
          <mc:Choice Requires="wps">
            <w:drawing>
              <wp:anchor distT="0" distB="0" distL="114300" distR="114300" simplePos="0" relativeHeight="251675648" behindDoc="0" locked="0" layoutInCell="1" allowOverlap="1" wp14:anchorId="15F6ECF1" wp14:editId="3CEC8875">
                <wp:simplePos x="0" y="0"/>
                <wp:positionH relativeFrom="column">
                  <wp:align>center</wp:align>
                </wp:positionH>
                <wp:positionV relativeFrom="paragraph">
                  <wp:posOffset>0</wp:posOffset>
                </wp:positionV>
                <wp:extent cx="2374265" cy="1403985"/>
                <wp:effectExtent l="0" t="0" r="3175"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1599599979"/>
                              <w:temporary/>
                              <w:showingPlcHdr/>
                            </w:sdtPr>
                            <w:sdtEndPr/>
                            <w:sdtContent>
                              <w:p w:rsidR="00D1333A" w:rsidRDefault="00D1333A">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0;margin-top:0;width:186.95pt;height:110.55pt;z-index:25167564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wrJw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IgAvCsnAgAATQQAAA4AAAAAAAAAAAAAAAAALgIAAGRycy9lMm9Eb2Mu&#10;eG1sUEsBAi0AFAAGAAgAAAAhAP0vMtbbAAAABQEAAA8AAAAAAAAAAAAAAAAAgQQAAGRycy9kb3du&#10;cmV2LnhtbFBLBQYAAAAABAAEAPMAAACJBQAAAAA=&#10;">
                <v:textbox style="mso-fit-shape-to-text:t">
                  <w:txbxContent>
                    <w:sdt>
                      <w:sdtPr>
                        <w:id w:val="1599599979"/>
                        <w:temporary/>
                        <w:showingPlcHdr/>
                      </w:sdtPr>
                      <w:sdtContent>
                        <w:p w:rsidR="00D1333A" w:rsidRDefault="00D1333A">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rsidR="004D62B5" w:rsidRPr="004D62B5" w:rsidRDefault="004D62B5" w:rsidP="004D62B5"/>
    <w:p w:rsidR="004D62B5" w:rsidRPr="004D62B5" w:rsidRDefault="004D62B5" w:rsidP="004D62B5">
      <w:r>
        <w:rPr>
          <w:noProof/>
          <w:lang w:eastAsia="en-GB"/>
        </w:rPr>
        <mc:AlternateContent>
          <mc:Choice Requires="wps">
            <w:drawing>
              <wp:anchor distT="0" distB="0" distL="114300" distR="114300" simplePos="0" relativeHeight="251673600" behindDoc="0" locked="0" layoutInCell="1" allowOverlap="1" wp14:anchorId="6023379D" wp14:editId="4219755A">
                <wp:simplePos x="0" y="0"/>
                <wp:positionH relativeFrom="column">
                  <wp:align>center</wp:align>
                </wp:positionH>
                <wp:positionV relativeFrom="paragraph">
                  <wp:posOffset>0</wp:posOffset>
                </wp:positionV>
                <wp:extent cx="2374265" cy="1403985"/>
                <wp:effectExtent l="0" t="0" r="3175"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D1333A" w:rsidRDefault="00D1333A">
                            <w:r>
                              <w:t>Paste in the rest of the news story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margin-left:0;margin-top:0;width:186.95pt;height:110.55pt;z-index:25167360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LJw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IaY/8snAgAATQQAAA4AAAAAAAAAAAAAAAAALgIAAGRycy9lMm9Eb2Mu&#10;eG1sUEsBAi0AFAAGAAgAAAAhAP0vMtbbAAAABQEAAA8AAAAAAAAAAAAAAAAAgQQAAGRycy9kb3du&#10;cmV2LnhtbFBLBQYAAAAABAAEAPMAAACJBQAAAAA=&#10;">
                <v:textbox style="mso-fit-shape-to-text:t">
                  <w:txbxContent>
                    <w:p w:rsidR="00D1333A" w:rsidRDefault="00D1333A">
                      <w:r>
                        <w:t>Paste in the rest of the news story here.</w:t>
                      </w:r>
                    </w:p>
                  </w:txbxContent>
                </v:textbox>
              </v:shape>
            </w:pict>
          </mc:Fallback>
        </mc:AlternateContent>
      </w:r>
    </w:p>
    <w:p w:rsidR="004D62B5" w:rsidRPr="004D62B5" w:rsidRDefault="000F619B" w:rsidP="004D62B5">
      <w:r>
        <w:rPr>
          <w:noProof/>
          <w:lang w:eastAsia="en-GB"/>
        </w:rPr>
        <mc:AlternateContent>
          <mc:Choice Requires="wps">
            <w:drawing>
              <wp:anchor distT="0" distB="0" distL="114300" distR="114300" simplePos="0" relativeHeight="251702272" behindDoc="1" locked="0" layoutInCell="1" allowOverlap="1" wp14:anchorId="60E14C17" wp14:editId="3E30F814">
                <wp:simplePos x="0" y="0"/>
                <wp:positionH relativeFrom="column">
                  <wp:posOffset>95250</wp:posOffset>
                </wp:positionH>
                <wp:positionV relativeFrom="paragraph">
                  <wp:posOffset>31750</wp:posOffset>
                </wp:positionV>
                <wp:extent cx="1162050" cy="885825"/>
                <wp:effectExtent l="0" t="0" r="19050" b="28575"/>
                <wp:wrapTight wrapText="bothSides">
                  <wp:wrapPolygon edited="0">
                    <wp:start x="21600" y="21600"/>
                    <wp:lineTo x="21600" y="-232"/>
                    <wp:lineTo x="0" y="-232"/>
                    <wp:lineTo x="0" y="21600"/>
                    <wp:lineTo x="21600" y="2160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162050" cy="885825"/>
                        </a:xfrm>
                        <a:prstGeom prst="rect">
                          <a:avLst/>
                        </a:prstGeom>
                        <a:solidFill>
                          <a:srgbClr val="FFFFFF"/>
                        </a:solidFill>
                        <a:ln w="9525">
                          <a:solidFill>
                            <a:srgbClr val="000000"/>
                          </a:solidFill>
                          <a:miter lim="800000"/>
                          <a:headEnd/>
                          <a:tailEnd/>
                        </a:ln>
                      </wps:spPr>
                      <wps:txbx>
                        <w:txbxContent>
                          <w:p w:rsidR="00D1333A" w:rsidRDefault="00D1333A" w:rsidP="000F619B">
                            <w:r>
                              <w:t>Paste in the rest of the news story</w:t>
                            </w:r>
                            <w:r>
                              <w:tab/>
                            </w:r>
                          </w:p>
                          <w:p w:rsidR="00D1333A" w:rsidRDefault="00D1333A" w:rsidP="000F619B"/>
                          <w:p w:rsidR="00D1333A" w:rsidRDefault="00D1333A" w:rsidP="000F619B"/>
                          <w:p w:rsidR="00D1333A" w:rsidRDefault="00D1333A" w:rsidP="000F619B"/>
                          <w:p w:rsidR="00D1333A" w:rsidRDefault="00D1333A" w:rsidP="000F619B"/>
                          <w:p w:rsidR="00D1333A" w:rsidRDefault="00D1333A" w:rsidP="000F619B"/>
                          <w:p w:rsidR="00D1333A" w:rsidRDefault="00D1333A" w:rsidP="000F6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7.5pt;margin-top:2.5pt;width:91.5pt;height:69.75pt;rotation:180;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">
                <v:textbox>
                  <w:txbxContent>
                    <w:p w:rsidR="00D1333A" w:rsidRDefault="00D1333A" w:rsidP="000F619B">
                      <w:r>
                        <w:t>Paste in the rest of the news story</w:t>
                      </w:r>
                      <w:r>
                        <w:tab/>
                      </w:r>
                    </w:p>
                    <w:p w:rsidR="00D1333A" w:rsidRDefault="00D1333A" w:rsidP="000F619B"/>
                    <w:p w:rsidR="00D1333A" w:rsidRDefault="00D1333A" w:rsidP="000F619B"/>
                    <w:p w:rsidR="00D1333A" w:rsidRDefault="00D1333A" w:rsidP="000F619B"/>
                    <w:p w:rsidR="00D1333A" w:rsidRDefault="00D1333A" w:rsidP="000F619B"/>
                    <w:p w:rsidR="00D1333A" w:rsidRDefault="00D1333A" w:rsidP="000F619B"/>
                    <w:p w:rsidR="00D1333A" w:rsidRDefault="00D1333A" w:rsidP="000F619B"/>
                  </w:txbxContent>
                </v:textbox>
                <w10:wrap type="tight"/>
              </v:shape>
            </w:pict>
          </mc:Fallback>
        </mc:AlternateContent>
      </w:r>
    </w:p>
    <w:p w:rsidR="004D62B5" w:rsidRPr="004D62B5" w:rsidRDefault="004D62B5" w:rsidP="004D62B5"/>
    <w:p w:rsidR="004D62B5" w:rsidRPr="004D62B5" w:rsidRDefault="004D62B5" w:rsidP="004D62B5"/>
    <w:p w:rsidR="004D62B5" w:rsidRPr="004D62B5" w:rsidRDefault="000F619B" w:rsidP="004D62B5">
      <w:r>
        <w:rPr>
          <w:noProof/>
          <w:lang w:eastAsia="en-GB"/>
        </w:rPr>
        <w:drawing>
          <wp:anchor distT="0" distB="0" distL="114300" distR="114300" simplePos="0" relativeHeight="251687936" behindDoc="1" locked="0" layoutInCell="1" allowOverlap="1" wp14:anchorId="5F0F7B93" wp14:editId="7004A73E">
            <wp:simplePos x="0" y="0"/>
            <wp:positionH relativeFrom="column">
              <wp:posOffset>-733425</wp:posOffset>
            </wp:positionH>
            <wp:positionV relativeFrom="paragraph">
              <wp:posOffset>64770</wp:posOffset>
            </wp:positionV>
            <wp:extent cx="5734050" cy="2200275"/>
            <wp:effectExtent l="0" t="0" r="0" b="9525"/>
            <wp:wrapTight wrapText="bothSides">
              <wp:wrapPolygon edited="0">
                <wp:start x="0" y="0"/>
                <wp:lineTo x="0" y="21506"/>
                <wp:lineTo x="21528" y="21506"/>
                <wp:lineTo x="2152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2B5" w:rsidRPr="004D62B5" w:rsidRDefault="004D62B5" w:rsidP="004D62B5"/>
    <w:p w:rsidR="004D62B5" w:rsidRPr="004D62B5" w:rsidRDefault="004D62B5" w:rsidP="004D62B5"/>
    <w:p w:rsidR="004D62B5" w:rsidRPr="004D62B5" w:rsidRDefault="004D62B5" w:rsidP="004D62B5"/>
    <w:p w:rsidR="004D62B5" w:rsidRPr="004D62B5" w:rsidRDefault="004D62B5" w:rsidP="004D62B5"/>
    <w:p w:rsidR="004D62B5" w:rsidRPr="004D62B5" w:rsidRDefault="004D62B5" w:rsidP="004D62B5"/>
    <w:p w:rsidR="004D62B5" w:rsidRDefault="004D62B5" w:rsidP="004D62B5"/>
    <w:p w:rsidR="00E90C86" w:rsidRDefault="004D62B5" w:rsidP="004D62B5">
      <w:pPr>
        <w:tabs>
          <w:tab w:val="left" w:pos="1545"/>
        </w:tabs>
      </w:pPr>
      <w:r>
        <w:tab/>
      </w:r>
    </w:p>
    <w:p w:rsidR="00D6133E" w:rsidRDefault="00D6133E" w:rsidP="004D62B5">
      <w:pPr>
        <w:tabs>
          <w:tab w:val="left" w:pos="1545"/>
        </w:tabs>
      </w:pPr>
    </w:p>
    <w:p w:rsidR="00D6133E" w:rsidRDefault="00D6133E" w:rsidP="004D62B5">
      <w:pPr>
        <w:tabs>
          <w:tab w:val="left" w:pos="1545"/>
        </w:tabs>
      </w:pPr>
    </w:p>
    <w:p w:rsidR="00D6133E" w:rsidRDefault="00D6133E" w:rsidP="004D62B5">
      <w:pPr>
        <w:tabs>
          <w:tab w:val="left" w:pos="1545"/>
        </w:tabs>
      </w:pPr>
    </w:p>
    <w:p w:rsidR="00D6133E" w:rsidRDefault="00D6133E" w:rsidP="004D62B5">
      <w:pPr>
        <w:tabs>
          <w:tab w:val="left" w:pos="1545"/>
        </w:tabs>
      </w:pPr>
    </w:p>
    <w:p w:rsidR="00D6133E" w:rsidRDefault="000F619B" w:rsidP="004D62B5">
      <w:pPr>
        <w:tabs>
          <w:tab w:val="left" w:pos="1545"/>
        </w:tabs>
      </w:pPr>
      <w:r>
        <w:rPr>
          <w:noProof/>
          <w:lang w:eastAsia="en-GB"/>
        </w:rPr>
        <mc:AlternateContent>
          <mc:Choice Requires="wps">
            <w:drawing>
              <wp:anchor distT="0" distB="0" distL="114300" distR="114300" simplePos="0" relativeHeight="251689984" behindDoc="0" locked="0" layoutInCell="1" allowOverlap="1" wp14:anchorId="400E111E" wp14:editId="76B37BC5">
                <wp:simplePos x="0" y="0"/>
                <wp:positionH relativeFrom="column">
                  <wp:posOffset>-5714365</wp:posOffset>
                </wp:positionH>
                <wp:positionV relativeFrom="paragraph">
                  <wp:posOffset>278765</wp:posOffset>
                </wp:positionV>
                <wp:extent cx="4486275" cy="4476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solidFill>
                            <a:srgbClr val="000000"/>
                          </a:solidFill>
                          <a:miter lim="800000"/>
                          <a:headEnd/>
                          <a:tailEnd/>
                        </a:ln>
                      </wps:spPr>
                      <wps:txbx>
                        <w:txbxContent>
                          <w:p w:rsidR="00D1333A" w:rsidRDefault="00D1333A" w:rsidP="00AC2BD8">
                            <w:r>
                              <w:t>Select yes for top story and yes for submit for approval. Click on save.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49.95pt;margin-top:21.95pt;width:353.2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">
                <v:textbox>
                  <w:txbxContent>
                    <w:p w:rsidR="00D1333A" w:rsidRDefault="00D1333A" w:rsidP="00AC2BD8">
                      <w:r>
                        <w:t>Select yes for top story and yes for submit for approval. Click on save.</w:t>
                      </w:r>
                    </w:p>
                  </w:txbxContent>
                </v:textbox>
              </v:shape>
            </w:pict>
          </mc:Fallback>
        </mc:AlternateContent>
      </w:r>
    </w:p>
    <w:p w:rsidR="00D6133E" w:rsidRDefault="00C51B14" w:rsidP="004D62B5">
      <w:pPr>
        <w:tabs>
          <w:tab w:val="left" w:pos="1545"/>
        </w:tabs>
      </w:pPr>
      <w:r>
        <w:lastRenderedPageBreak/>
        <w:t xml:space="preserve">To view the news article before it goes live click on actions, then preview. To make it live or to make any changes, you need to get </w:t>
      </w:r>
      <w:r w:rsidR="00700F15">
        <w:t xml:space="preserve">click </w:t>
      </w:r>
      <w:r>
        <w:t>back into JADU.</w:t>
      </w:r>
      <w:r w:rsidR="00700F15">
        <w:t xml:space="preserve"> You should be taken to the news article you are creating.</w:t>
      </w:r>
    </w:p>
    <w:p w:rsidR="00C51B14" w:rsidRDefault="00C51B14" w:rsidP="004D62B5">
      <w:pPr>
        <w:tabs>
          <w:tab w:val="left" w:pos="1545"/>
        </w:tabs>
      </w:pPr>
    </w:p>
    <w:p w:rsidR="00C51B14" w:rsidRDefault="00C51B14" w:rsidP="004D62B5">
      <w:pPr>
        <w:tabs>
          <w:tab w:val="left" w:pos="1545"/>
        </w:tabs>
      </w:pPr>
    </w:p>
    <w:p w:rsidR="00064AAB" w:rsidRDefault="00C51B14" w:rsidP="004D62B5">
      <w:pPr>
        <w:tabs>
          <w:tab w:val="left" w:pos="1545"/>
        </w:tabs>
      </w:pPr>
      <w:r>
        <w:rPr>
          <w:noProof/>
          <w:lang w:eastAsia="en-GB"/>
        </w:rPr>
        <w:drawing>
          <wp:anchor distT="0" distB="0" distL="114300" distR="114300" simplePos="0" relativeHeight="251691008" behindDoc="1" locked="0" layoutInCell="1" allowOverlap="1" wp14:anchorId="0891C15B" wp14:editId="5AB3824B">
            <wp:simplePos x="0" y="0"/>
            <wp:positionH relativeFrom="column">
              <wp:posOffset>0</wp:posOffset>
            </wp:positionH>
            <wp:positionV relativeFrom="paragraph">
              <wp:posOffset>110490</wp:posOffset>
            </wp:positionV>
            <wp:extent cx="3876675" cy="1600200"/>
            <wp:effectExtent l="0" t="0" r="9525" b="0"/>
            <wp:wrapTight wrapText="bothSides">
              <wp:wrapPolygon edited="0">
                <wp:start x="0" y="0"/>
                <wp:lineTo x="0" y="21343"/>
                <wp:lineTo x="21547" y="21343"/>
                <wp:lineTo x="2154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6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4AAB" w:rsidRPr="00064AAB" w:rsidRDefault="00064AAB" w:rsidP="00064AAB"/>
    <w:p w:rsidR="00064AAB" w:rsidRPr="00064AAB" w:rsidRDefault="00064AAB" w:rsidP="00064AAB"/>
    <w:p w:rsidR="00064AAB" w:rsidRPr="00064AAB" w:rsidRDefault="00064AAB" w:rsidP="00064AAB"/>
    <w:p w:rsidR="00064AAB" w:rsidRPr="00064AAB" w:rsidRDefault="00700F15" w:rsidP="00064AAB">
      <w:r>
        <w:rPr>
          <w:noProof/>
          <w:lang w:eastAsia="en-GB"/>
        </w:rPr>
        <mc:AlternateContent>
          <mc:Choice Requires="wps">
            <w:drawing>
              <wp:anchor distT="0" distB="0" distL="114300" distR="114300" simplePos="0" relativeHeight="251693056" behindDoc="0" locked="0" layoutInCell="1" allowOverlap="1" wp14:anchorId="01E534CB" wp14:editId="5126FC54">
                <wp:simplePos x="0" y="0"/>
                <wp:positionH relativeFrom="column">
                  <wp:posOffset>495300</wp:posOffset>
                </wp:positionH>
                <wp:positionV relativeFrom="paragraph">
                  <wp:posOffset>99060</wp:posOffset>
                </wp:positionV>
                <wp:extent cx="1666875" cy="13525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52550"/>
                        </a:xfrm>
                        <a:prstGeom prst="rect">
                          <a:avLst/>
                        </a:prstGeom>
                        <a:solidFill>
                          <a:srgbClr val="FFFFFF"/>
                        </a:solidFill>
                        <a:ln w="9525">
                          <a:solidFill>
                            <a:srgbClr val="000000"/>
                          </a:solidFill>
                          <a:miter lim="800000"/>
                          <a:headEnd/>
                          <a:tailEnd/>
                        </a:ln>
                      </wps:spPr>
                      <wps:txbx>
                        <w:txbxContent>
                          <w:p w:rsidR="00D1333A" w:rsidRDefault="00D1333A" w:rsidP="00064AAB">
                            <w:r>
                              <w:t>If you don’t want to make changes, click on approve.</w:t>
                            </w:r>
                          </w:p>
                          <w:p w:rsidR="00D1333A" w:rsidRDefault="00D1333A" w:rsidP="00064AAB"/>
                          <w:p w:rsidR="00D1333A" w:rsidRDefault="00D1333A" w:rsidP="00064AAB">
                            <w:r>
                              <w:t>If you do make changes, save and preview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pt;margin-top:7.8pt;width:131.25pt;height:1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">
                <v:textbox>
                  <w:txbxContent>
                    <w:p w:rsidR="00D1333A" w:rsidRDefault="00D1333A" w:rsidP="00064AAB">
                      <w:r>
                        <w:t>If you don’t want to make changes, click on approve.</w:t>
                      </w:r>
                    </w:p>
                    <w:p w:rsidR="00D1333A" w:rsidRDefault="00D1333A" w:rsidP="00064AAB"/>
                    <w:p w:rsidR="00D1333A" w:rsidRDefault="00D1333A" w:rsidP="00064AAB">
                      <w:r>
                        <w:t>If you do make changes, save and preview again.</w:t>
                      </w:r>
                    </w:p>
                  </w:txbxContent>
                </v:textbox>
              </v:shape>
            </w:pict>
          </mc:Fallback>
        </mc:AlternateContent>
      </w:r>
    </w:p>
    <w:p w:rsidR="00064AAB" w:rsidRPr="00064AAB" w:rsidRDefault="00064AAB" w:rsidP="00064AAB"/>
    <w:p w:rsidR="00064AAB" w:rsidRPr="00064AAB" w:rsidRDefault="00064AAB" w:rsidP="00064AAB"/>
    <w:p w:rsidR="00064AAB" w:rsidRPr="00064AAB" w:rsidRDefault="00064AAB" w:rsidP="00064AAB"/>
    <w:p w:rsidR="00064AAB" w:rsidRPr="00064AAB" w:rsidRDefault="00064AAB" w:rsidP="00064AAB"/>
    <w:p w:rsidR="00064AAB" w:rsidRPr="00064AAB" w:rsidRDefault="00064AAB" w:rsidP="00064AAB"/>
    <w:p w:rsidR="00064AAB" w:rsidRPr="00064AAB" w:rsidRDefault="00064AAB" w:rsidP="00064AAB"/>
    <w:p w:rsidR="00064AAB" w:rsidRPr="00064AAB" w:rsidRDefault="00064AAB" w:rsidP="00064AAB"/>
    <w:p w:rsidR="00064AAB" w:rsidRPr="00064AAB" w:rsidRDefault="00064AAB" w:rsidP="00064AAB"/>
    <w:p w:rsidR="00064AAB" w:rsidRPr="00064AAB" w:rsidRDefault="00064AAB" w:rsidP="00064AAB"/>
    <w:p w:rsidR="00064AAB" w:rsidRPr="00064AAB" w:rsidRDefault="00064AAB" w:rsidP="00064AAB"/>
    <w:p w:rsidR="00064AAB" w:rsidRDefault="00911D5A" w:rsidP="00064AAB">
      <w:r>
        <w:rPr>
          <w:noProof/>
          <w:lang w:eastAsia="en-GB"/>
        </w:rPr>
        <w:drawing>
          <wp:anchor distT="0" distB="0" distL="114300" distR="114300" simplePos="0" relativeHeight="251699200" behindDoc="1" locked="0" layoutInCell="1" allowOverlap="1" wp14:anchorId="7FEE5B0D" wp14:editId="7627F99B">
            <wp:simplePos x="0" y="0"/>
            <wp:positionH relativeFrom="column">
              <wp:posOffset>-514350</wp:posOffset>
            </wp:positionH>
            <wp:positionV relativeFrom="paragraph">
              <wp:posOffset>17780</wp:posOffset>
            </wp:positionV>
            <wp:extent cx="1762125" cy="1152525"/>
            <wp:effectExtent l="0" t="0" r="9525" b="9525"/>
            <wp:wrapTight wrapText="bothSides">
              <wp:wrapPolygon edited="0">
                <wp:start x="0" y="0"/>
                <wp:lineTo x="0" y="21421"/>
                <wp:lineTo x="21483" y="21421"/>
                <wp:lineTo x="214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3D6" w:rsidRDefault="006863D6" w:rsidP="00064AAB"/>
    <w:p w:rsidR="006863D6" w:rsidRPr="006863D6" w:rsidRDefault="00911D5A" w:rsidP="006863D6">
      <w:r>
        <w:rPr>
          <w:noProof/>
          <w:lang w:eastAsia="en-GB"/>
        </w:rPr>
        <mc:AlternateContent>
          <mc:Choice Requires="wps">
            <w:drawing>
              <wp:anchor distT="0" distB="0" distL="114300" distR="114300" simplePos="0" relativeHeight="251696128" behindDoc="0" locked="0" layoutInCell="1" allowOverlap="1" wp14:anchorId="5385E85A" wp14:editId="532F9458">
                <wp:simplePos x="0" y="0"/>
                <wp:positionH relativeFrom="column">
                  <wp:posOffset>466725</wp:posOffset>
                </wp:positionH>
                <wp:positionV relativeFrom="paragraph">
                  <wp:posOffset>76835</wp:posOffset>
                </wp:positionV>
                <wp:extent cx="1666875" cy="40005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00050"/>
                        </a:xfrm>
                        <a:prstGeom prst="rect">
                          <a:avLst/>
                        </a:prstGeom>
                        <a:solidFill>
                          <a:srgbClr val="FFFFFF"/>
                        </a:solidFill>
                        <a:ln w="9525">
                          <a:solidFill>
                            <a:srgbClr val="000000"/>
                          </a:solidFill>
                          <a:miter lim="800000"/>
                          <a:headEnd/>
                          <a:tailEnd/>
                        </a:ln>
                      </wps:spPr>
                      <wps:txbx>
                        <w:txbxContent>
                          <w:p w:rsidR="00D1333A" w:rsidRDefault="00D1333A" w:rsidP="00064AAB">
                            <w:r>
                              <w:t>Click on make live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6.75pt;margin-top:6.05pt;width:131.2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">
                <v:textbox>
                  <w:txbxContent>
                    <w:p w:rsidR="00D1333A" w:rsidRDefault="00D1333A" w:rsidP="00064AAB">
                      <w:r>
                        <w:t>Click on make live</w:t>
                      </w:r>
                    </w:p>
                  </w:txbxContent>
                </v:textbox>
              </v:shape>
            </w:pict>
          </mc:Fallback>
        </mc:AlternateContent>
      </w:r>
    </w:p>
    <w:p w:rsidR="006863D6" w:rsidRPr="006863D6" w:rsidRDefault="006863D6" w:rsidP="006863D6"/>
    <w:p w:rsidR="006863D6" w:rsidRPr="006863D6" w:rsidRDefault="006863D6" w:rsidP="006863D6"/>
    <w:p w:rsidR="006863D6" w:rsidRPr="006863D6" w:rsidRDefault="00D1333A" w:rsidP="006863D6">
      <w:r>
        <w:rPr>
          <w:noProof/>
          <w:lang w:eastAsia="en-GB"/>
        </w:rPr>
        <mc:AlternateContent>
          <mc:Choice Requires="wps">
            <w:drawing>
              <wp:anchor distT="0" distB="0" distL="114300" distR="114300" simplePos="0" relativeHeight="251698176" behindDoc="0" locked="0" layoutInCell="1" allowOverlap="1" wp14:anchorId="3B152F9F" wp14:editId="36D0B9A2">
                <wp:simplePos x="0" y="0"/>
                <wp:positionH relativeFrom="column">
                  <wp:posOffset>467360</wp:posOffset>
                </wp:positionH>
                <wp:positionV relativeFrom="paragraph">
                  <wp:posOffset>114935</wp:posOffset>
                </wp:positionV>
                <wp:extent cx="2676525" cy="419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19100"/>
                        </a:xfrm>
                        <a:prstGeom prst="rect">
                          <a:avLst/>
                        </a:prstGeom>
                        <a:solidFill>
                          <a:srgbClr val="FFFFFF"/>
                        </a:solidFill>
                        <a:ln w="9525">
                          <a:solidFill>
                            <a:srgbClr val="000000"/>
                          </a:solidFill>
                          <a:miter lim="800000"/>
                          <a:headEnd/>
                          <a:tailEnd/>
                        </a:ln>
                      </wps:spPr>
                      <wps:txbx>
                        <w:txbxContent>
                          <w:p w:rsidR="00D1333A" w:rsidRDefault="00D1333A" w:rsidP="00597721">
                            <w:r>
                              <w:t>On actions click view live to see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6.8pt;margin-top:9.05pt;width:210.75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">
                <v:textbox>
                  <w:txbxContent>
                    <w:p w:rsidR="00D1333A" w:rsidRDefault="00D1333A" w:rsidP="00597721">
                      <w:r>
                        <w:t>On actions click view live to see it.</w:t>
                      </w:r>
                    </w:p>
                  </w:txbxContent>
                </v:textbox>
              </v:shape>
            </w:pict>
          </mc:Fallback>
        </mc:AlternateContent>
      </w:r>
    </w:p>
    <w:p w:rsidR="006863D6" w:rsidRPr="006863D6" w:rsidRDefault="006863D6" w:rsidP="006863D6"/>
    <w:p w:rsidR="00597721" w:rsidRDefault="00597721" w:rsidP="006863D6"/>
    <w:p w:rsidR="00597721" w:rsidRDefault="00597721" w:rsidP="006863D6"/>
    <w:p w:rsidR="00597721" w:rsidRDefault="00D1333A" w:rsidP="00D1333A">
      <w:pPr>
        <w:tabs>
          <w:tab w:val="left" w:pos="4005"/>
        </w:tabs>
      </w:pPr>
      <w:r>
        <w:rPr>
          <w:noProof/>
          <w:lang w:eastAsia="en-GB"/>
        </w:rPr>
        <w:drawing>
          <wp:anchor distT="0" distB="0" distL="114300" distR="114300" simplePos="0" relativeHeight="251700224" behindDoc="1" locked="0" layoutInCell="1" allowOverlap="1" wp14:anchorId="7EF342C4" wp14:editId="555553A3">
            <wp:simplePos x="0" y="0"/>
            <wp:positionH relativeFrom="column">
              <wp:posOffset>-723900</wp:posOffset>
            </wp:positionH>
            <wp:positionV relativeFrom="paragraph">
              <wp:posOffset>895985</wp:posOffset>
            </wp:positionV>
            <wp:extent cx="4286250" cy="1190625"/>
            <wp:effectExtent l="0" t="0" r="0" b="9525"/>
            <wp:wrapTight wrapText="bothSides">
              <wp:wrapPolygon edited="0">
                <wp:start x="0" y="0"/>
                <wp:lineTo x="0" y="21427"/>
                <wp:lineTo x="21504" y="21427"/>
                <wp:lineTo x="215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7392" behindDoc="1" locked="0" layoutInCell="1" allowOverlap="1" wp14:anchorId="45766669" wp14:editId="6A43ADF2">
                <wp:simplePos x="0" y="0"/>
                <wp:positionH relativeFrom="column">
                  <wp:posOffset>-723900</wp:posOffset>
                </wp:positionH>
                <wp:positionV relativeFrom="paragraph">
                  <wp:posOffset>61595</wp:posOffset>
                </wp:positionV>
                <wp:extent cx="6419850" cy="714375"/>
                <wp:effectExtent l="0" t="0" r="19050" b="28575"/>
                <wp:wrapTight wrapText="bothSides">
                  <wp:wrapPolygon edited="0">
                    <wp:start x="0" y="0"/>
                    <wp:lineTo x="0" y="21888"/>
                    <wp:lineTo x="21600" y="21888"/>
                    <wp:lineTo x="21600" y="0"/>
                    <wp:lineTo x="0"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14375"/>
                        </a:xfrm>
                        <a:prstGeom prst="rect">
                          <a:avLst/>
                        </a:prstGeom>
                        <a:solidFill>
                          <a:srgbClr val="FFFFFF"/>
                        </a:solidFill>
                        <a:ln w="9525">
                          <a:solidFill>
                            <a:srgbClr val="000000"/>
                          </a:solidFill>
                          <a:miter lim="800000"/>
                          <a:headEnd/>
                          <a:tailEnd/>
                        </a:ln>
                      </wps:spPr>
                      <wps:txbx>
                        <w:txbxContent>
                          <w:p w:rsidR="00D1333A" w:rsidRDefault="00D1333A" w:rsidP="00D1333A">
                            <w:r>
                              <w:t>If you want to edit any information in a news article that is already live, go back to JADU. Click on publishing, news and all of your news articles will be displayed. If you want to see somebody else’s news article select all news articles.</w:t>
                            </w:r>
                          </w:p>
                          <w:p w:rsidR="00D1333A" w:rsidRDefault="00D1333A" w:rsidP="00D133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40" type="#_x0000_t202" style="position:absolute;margin-left:-57pt;margin-top:4.85pt;width:505.5pt;height:56.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">
                <v:textbox>
                  <w:txbxContent>
                    <w:p w:rsidR="00D1333A" w:rsidRDefault="00D1333A" w:rsidP="00D1333A">
                      <w:r>
                        <w:t>If you want to edit any information in a news article that is already live, go back to JADU. Click on publishing, news and all of your news articles will be displayed. If you want to see somebody else’s news article select all news articles.</w:t>
                      </w:r>
                    </w:p>
                    <w:p w:rsidR="00D1333A" w:rsidRDefault="00D1333A" w:rsidP="00D1333A"/>
                  </w:txbxContent>
                </v:textbox>
                <w10:wrap type="tight"/>
              </v:shape>
            </w:pict>
          </mc:Fallback>
        </mc:AlternateContent>
      </w:r>
      <w:r>
        <w:tab/>
      </w:r>
    </w:p>
    <w:p w:rsidR="00597721" w:rsidRDefault="00D1333A" w:rsidP="00D1333A">
      <w:pPr>
        <w:tabs>
          <w:tab w:val="left" w:pos="3525"/>
        </w:tabs>
      </w:pPr>
      <w:r>
        <w:tab/>
      </w:r>
    </w:p>
    <w:p w:rsidR="00597721" w:rsidRDefault="00597721" w:rsidP="006863D6"/>
    <w:p w:rsidR="006863D6" w:rsidRPr="006863D6" w:rsidRDefault="006863D6" w:rsidP="006863D6"/>
    <w:p w:rsidR="005A128B" w:rsidRDefault="005A128B" w:rsidP="006863D6"/>
    <w:p w:rsidR="005A128B" w:rsidRDefault="005A128B" w:rsidP="006863D6"/>
    <w:p w:rsidR="006863D6" w:rsidRDefault="006863D6" w:rsidP="006863D6"/>
    <w:p w:rsidR="000F619B" w:rsidRDefault="000F619B" w:rsidP="006863D6"/>
    <w:p w:rsidR="000F619B" w:rsidRDefault="00D84E54" w:rsidP="006863D6">
      <w:r>
        <w:rPr>
          <w:noProof/>
          <w:lang w:eastAsia="en-GB"/>
        </w:rPr>
        <mc:AlternateContent>
          <mc:Choice Requires="wps">
            <w:drawing>
              <wp:anchor distT="0" distB="0" distL="114300" distR="114300" simplePos="0" relativeHeight="251709440" behindDoc="0" locked="0" layoutInCell="1" allowOverlap="1" wp14:anchorId="4670482E" wp14:editId="5C8DDF35">
                <wp:simplePos x="0" y="0"/>
                <wp:positionH relativeFrom="column">
                  <wp:posOffset>-37465</wp:posOffset>
                </wp:positionH>
                <wp:positionV relativeFrom="paragraph">
                  <wp:posOffset>21589</wp:posOffset>
                </wp:positionV>
                <wp:extent cx="1409700" cy="174307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43075"/>
                        </a:xfrm>
                        <a:prstGeom prst="rect">
                          <a:avLst/>
                        </a:prstGeom>
                        <a:solidFill>
                          <a:srgbClr val="FFFFFF"/>
                        </a:solidFill>
                        <a:ln w="9525">
                          <a:solidFill>
                            <a:srgbClr val="000000"/>
                          </a:solidFill>
                          <a:miter lim="800000"/>
                          <a:headEnd/>
                          <a:tailEnd/>
                        </a:ln>
                      </wps:spPr>
                      <wps:txbx>
                        <w:txbxContent>
                          <w:p w:rsidR="00D84E54" w:rsidRDefault="00D84E54" w:rsidP="00D84E54">
                            <w:r>
                              <w:t>To edit, click on the news title.</w:t>
                            </w:r>
                          </w:p>
                          <w:p w:rsidR="00D84E54" w:rsidRDefault="00D84E54" w:rsidP="00D84E54"/>
                          <w:p w:rsidR="00D84E54" w:rsidRDefault="00D84E54" w:rsidP="00D84E54">
                            <w:r>
                              <w:t>To delete one, make your selection using the boxes on the right and click on delete.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41" type="#_x0000_t202" style="position:absolute;margin-left:-2.95pt;margin-top:1.7pt;width:111pt;height:13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">
                <v:textbox>
                  <w:txbxContent>
                    <w:p w:rsidR="00D84E54" w:rsidRDefault="00D84E54" w:rsidP="00D84E54">
                      <w:r>
                        <w:t>To edit, click on the news title.</w:t>
                      </w:r>
                    </w:p>
                    <w:p w:rsidR="00D84E54" w:rsidRDefault="00D84E54" w:rsidP="00D84E54"/>
                    <w:p w:rsidR="00D84E54" w:rsidRDefault="00D84E54" w:rsidP="00D84E54">
                      <w:r>
                        <w:t xml:space="preserve">To delete one, make your selection using the boxes on the right and click on </w:t>
                      </w:r>
                      <w:r>
                        <w:t>delete.</w:t>
                      </w:r>
                      <w:bookmarkStart w:id="1" w:name="_GoBack"/>
                      <w:bookmarkEnd w:id="1"/>
                    </w:p>
                  </w:txbxContent>
                </v:textbox>
              </v:shape>
            </w:pict>
          </mc:Fallback>
        </mc:AlternateContent>
      </w:r>
      <w:r w:rsidR="00D1333A">
        <w:rPr>
          <w:noProof/>
          <w:lang w:eastAsia="en-GB"/>
        </w:rPr>
        <w:drawing>
          <wp:anchor distT="0" distB="0" distL="114300" distR="114300" simplePos="0" relativeHeight="251705344" behindDoc="1" locked="0" layoutInCell="1" allowOverlap="1" wp14:anchorId="6BC877B4" wp14:editId="04A52D7B">
            <wp:simplePos x="0" y="0"/>
            <wp:positionH relativeFrom="column">
              <wp:posOffset>-819150</wp:posOffset>
            </wp:positionH>
            <wp:positionV relativeFrom="paragraph">
              <wp:posOffset>-1905</wp:posOffset>
            </wp:positionV>
            <wp:extent cx="5734050" cy="1019175"/>
            <wp:effectExtent l="0" t="0" r="0" b="9525"/>
            <wp:wrapTight wrapText="bothSides">
              <wp:wrapPolygon edited="0">
                <wp:start x="0" y="0"/>
                <wp:lineTo x="0" y="21398"/>
                <wp:lineTo x="21528" y="21398"/>
                <wp:lineTo x="2152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19B" w:rsidRDefault="000F619B" w:rsidP="006863D6"/>
    <w:p w:rsidR="000F619B" w:rsidRDefault="000F619B" w:rsidP="006863D6"/>
    <w:p w:rsidR="000F619B" w:rsidRDefault="000F619B" w:rsidP="006863D6"/>
    <w:p w:rsidR="007D43BF" w:rsidRDefault="00D1333A" w:rsidP="006863D6">
      <w:r>
        <w:rPr>
          <w:noProof/>
          <w:lang w:eastAsia="en-GB"/>
        </w:rPr>
        <mc:AlternateContent>
          <mc:Choice Requires="wps">
            <w:drawing>
              <wp:anchor distT="0" distB="0" distL="114300" distR="114300" simplePos="0" relativeHeight="251704320" behindDoc="0" locked="0" layoutInCell="1" allowOverlap="1" wp14:anchorId="4FCE692D" wp14:editId="3CA5C49B">
                <wp:simplePos x="0" y="0"/>
                <wp:positionH relativeFrom="column">
                  <wp:posOffset>5241925</wp:posOffset>
                </wp:positionH>
                <wp:positionV relativeFrom="paragraph">
                  <wp:posOffset>811530</wp:posOffset>
                </wp:positionV>
                <wp:extent cx="971550" cy="1202690"/>
                <wp:effectExtent l="0" t="0" r="19050" b="165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202690"/>
                        </a:xfrm>
                        <a:prstGeom prst="rect">
                          <a:avLst/>
                        </a:prstGeom>
                        <a:solidFill>
                          <a:srgbClr val="FFFFFF"/>
                        </a:solidFill>
                        <a:ln w="9525">
                          <a:solidFill>
                            <a:srgbClr val="000000"/>
                          </a:solidFill>
                          <a:miter lim="800000"/>
                          <a:headEnd/>
                          <a:tailEnd/>
                        </a:ln>
                      </wps:spPr>
                      <wps:txbx>
                        <w:txbxContent>
                          <w:p w:rsidR="00D1333A" w:rsidRDefault="00D1333A" w:rsidP="007A743D">
                            <w:proofErr w:type="gramStart"/>
                            <w:r>
                              <w:t>To edit one just click on its title.</w:t>
                            </w:r>
                            <w:proofErr w:type="gramEnd"/>
                            <w:r>
                              <w:t xml:space="preserve"> To delete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2" type="#_x0000_t202" style="position:absolute;margin-left:412.75pt;margin-top:63.9pt;width:76.5pt;height:9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oJw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">
                <v:textbox>
                  <w:txbxContent>
                    <w:p w:rsidR="00D1333A" w:rsidRDefault="00D1333A" w:rsidP="007A743D">
                      <w:proofErr w:type="gramStart"/>
                      <w:r>
                        <w:t>To edit one just click on its title.</w:t>
                      </w:r>
                      <w:proofErr w:type="gramEnd"/>
                      <w:r>
                        <w:t xml:space="preserve"> To delete one</w:t>
                      </w:r>
                    </w:p>
                  </w:txbxContent>
                </v:textbox>
              </v:shape>
            </w:pict>
          </mc:Fallback>
        </mc:AlternateContent>
      </w:r>
      <w:r w:rsidR="007A743D">
        <w:t xml:space="preserve"> </w:t>
      </w:r>
    </w:p>
    <w:sectPr w:rsidR="007D43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3A" w:rsidRDefault="00D1333A" w:rsidP="005A128B">
      <w:r>
        <w:separator/>
      </w:r>
    </w:p>
  </w:endnote>
  <w:endnote w:type="continuationSeparator" w:id="0">
    <w:p w:rsidR="00D1333A" w:rsidRDefault="00D1333A" w:rsidP="005A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3A" w:rsidRDefault="00D1333A" w:rsidP="005A128B">
      <w:r>
        <w:separator/>
      </w:r>
    </w:p>
  </w:footnote>
  <w:footnote w:type="continuationSeparator" w:id="0">
    <w:p w:rsidR="00D1333A" w:rsidRDefault="00D1333A" w:rsidP="005A1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86"/>
    <w:rsid w:val="00014EB2"/>
    <w:rsid w:val="00064AAB"/>
    <w:rsid w:val="000F619B"/>
    <w:rsid w:val="0013439E"/>
    <w:rsid w:val="00232E0D"/>
    <w:rsid w:val="002F4D2A"/>
    <w:rsid w:val="003D11A6"/>
    <w:rsid w:val="003D1D6C"/>
    <w:rsid w:val="004D62B5"/>
    <w:rsid w:val="0053489E"/>
    <w:rsid w:val="00597721"/>
    <w:rsid w:val="005A128B"/>
    <w:rsid w:val="006863D6"/>
    <w:rsid w:val="00700F15"/>
    <w:rsid w:val="00711271"/>
    <w:rsid w:val="00777208"/>
    <w:rsid w:val="007A743D"/>
    <w:rsid w:val="007D43BF"/>
    <w:rsid w:val="008C5818"/>
    <w:rsid w:val="00911D5A"/>
    <w:rsid w:val="009264C4"/>
    <w:rsid w:val="0098503C"/>
    <w:rsid w:val="009871CB"/>
    <w:rsid w:val="009F43F6"/>
    <w:rsid w:val="00AB0652"/>
    <w:rsid w:val="00AC2BD8"/>
    <w:rsid w:val="00B33183"/>
    <w:rsid w:val="00B91573"/>
    <w:rsid w:val="00C51B14"/>
    <w:rsid w:val="00D00C2B"/>
    <w:rsid w:val="00D06D5D"/>
    <w:rsid w:val="00D1333A"/>
    <w:rsid w:val="00D6133E"/>
    <w:rsid w:val="00D84E54"/>
    <w:rsid w:val="00DD03B4"/>
    <w:rsid w:val="00E82B22"/>
    <w:rsid w:val="00E90C86"/>
    <w:rsid w:val="00EB6081"/>
    <w:rsid w:val="00F5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86"/>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 w:type="character" w:styleId="Hyperlink">
    <w:name w:val="Hyperlink"/>
    <w:basedOn w:val="DefaultParagraphFont"/>
    <w:uiPriority w:val="99"/>
    <w:unhideWhenUsed/>
    <w:rsid w:val="00E90C86"/>
    <w:rPr>
      <w:color w:val="0000FF" w:themeColor="hyperlink"/>
      <w:u w:val="single"/>
    </w:rPr>
  </w:style>
  <w:style w:type="paragraph" w:styleId="BalloonText">
    <w:name w:val="Balloon Text"/>
    <w:basedOn w:val="Normal"/>
    <w:link w:val="BalloonTextChar"/>
    <w:uiPriority w:val="99"/>
    <w:semiHidden/>
    <w:unhideWhenUsed/>
    <w:rsid w:val="00E90C86"/>
    <w:rPr>
      <w:rFonts w:ascii="Tahoma" w:hAnsi="Tahoma" w:cs="Tahoma"/>
      <w:sz w:val="16"/>
      <w:szCs w:val="16"/>
    </w:rPr>
  </w:style>
  <w:style w:type="character" w:customStyle="1" w:styleId="BalloonTextChar">
    <w:name w:val="Balloon Text Char"/>
    <w:basedOn w:val="DefaultParagraphFont"/>
    <w:link w:val="BalloonText"/>
    <w:uiPriority w:val="99"/>
    <w:semiHidden/>
    <w:rsid w:val="00E90C86"/>
    <w:rPr>
      <w:rFonts w:ascii="Tahoma" w:hAnsi="Tahoma" w:cs="Tahoma"/>
      <w:sz w:val="16"/>
      <w:szCs w:val="16"/>
    </w:rPr>
  </w:style>
  <w:style w:type="paragraph" w:styleId="Header">
    <w:name w:val="header"/>
    <w:basedOn w:val="Normal"/>
    <w:link w:val="HeaderChar"/>
    <w:uiPriority w:val="99"/>
    <w:unhideWhenUsed/>
    <w:rsid w:val="005A128B"/>
    <w:pPr>
      <w:tabs>
        <w:tab w:val="center" w:pos="4513"/>
        <w:tab w:val="right" w:pos="9026"/>
      </w:tabs>
    </w:pPr>
  </w:style>
  <w:style w:type="character" w:customStyle="1" w:styleId="HeaderChar">
    <w:name w:val="Header Char"/>
    <w:basedOn w:val="DefaultParagraphFont"/>
    <w:link w:val="Header"/>
    <w:uiPriority w:val="99"/>
    <w:rsid w:val="005A128B"/>
  </w:style>
  <w:style w:type="paragraph" w:styleId="Footer">
    <w:name w:val="footer"/>
    <w:basedOn w:val="Normal"/>
    <w:link w:val="FooterChar"/>
    <w:uiPriority w:val="99"/>
    <w:unhideWhenUsed/>
    <w:rsid w:val="005A128B"/>
    <w:pPr>
      <w:tabs>
        <w:tab w:val="center" w:pos="4513"/>
        <w:tab w:val="right" w:pos="9026"/>
      </w:tabs>
    </w:pPr>
  </w:style>
  <w:style w:type="character" w:customStyle="1" w:styleId="FooterChar">
    <w:name w:val="Footer Char"/>
    <w:basedOn w:val="DefaultParagraphFont"/>
    <w:link w:val="Footer"/>
    <w:uiPriority w:val="99"/>
    <w:rsid w:val="005A1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86"/>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 w:type="character" w:styleId="Hyperlink">
    <w:name w:val="Hyperlink"/>
    <w:basedOn w:val="DefaultParagraphFont"/>
    <w:uiPriority w:val="99"/>
    <w:unhideWhenUsed/>
    <w:rsid w:val="00E90C86"/>
    <w:rPr>
      <w:color w:val="0000FF" w:themeColor="hyperlink"/>
      <w:u w:val="single"/>
    </w:rPr>
  </w:style>
  <w:style w:type="paragraph" w:styleId="BalloonText">
    <w:name w:val="Balloon Text"/>
    <w:basedOn w:val="Normal"/>
    <w:link w:val="BalloonTextChar"/>
    <w:uiPriority w:val="99"/>
    <w:semiHidden/>
    <w:unhideWhenUsed/>
    <w:rsid w:val="00E90C86"/>
    <w:rPr>
      <w:rFonts w:ascii="Tahoma" w:hAnsi="Tahoma" w:cs="Tahoma"/>
      <w:sz w:val="16"/>
      <w:szCs w:val="16"/>
    </w:rPr>
  </w:style>
  <w:style w:type="character" w:customStyle="1" w:styleId="BalloonTextChar">
    <w:name w:val="Balloon Text Char"/>
    <w:basedOn w:val="DefaultParagraphFont"/>
    <w:link w:val="BalloonText"/>
    <w:uiPriority w:val="99"/>
    <w:semiHidden/>
    <w:rsid w:val="00E90C86"/>
    <w:rPr>
      <w:rFonts w:ascii="Tahoma" w:hAnsi="Tahoma" w:cs="Tahoma"/>
      <w:sz w:val="16"/>
      <w:szCs w:val="16"/>
    </w:rPr>
  </w:style>
  <w:style w:type="paragraph" w:styleId="Header">
    <w:name w:val="header"/>
    <w:basedOn w:val="Normal"/>
    <w:link w:val="HeaderChar"/>
    <w:uiPriority w:val="99"/>
    <w:unhideWhenUsed/>
    <w:rsid w:val="005A128B"/>
    <w:pPr>
      <w:tabs>
        <w:tab w:val="center" w:pos="4513"/>
        <w:tab w:val="right" w:pos="9026"/>
      </w:tabs>
    </w:pPr>
  </w:style>
  <w:style w:type="character" w:customStyle="1" w:styleId="HeaderChar">
    <w:name w:val="Header Char"/>
    <w:basedOn w:val="DefaultParagraphFont"/>
    <w:link w:val="Header"/>
    <w:uiPriority w:val="99"/>
    <w:rsid w:val="005A128B"/>
  </w:style>
  <w:style w:type="paragraph" w:styleId="Footer">
    <w:name w:val="footer"/>
    <w:basedOn w:val="Normal"/>
    <w:link w:val="FooterChar"/>
    <w:uiPriority w:val="99"/>
    <w:unhideWhenUsed/>
    <w:rsid w:val="005A128B"/>
    <w:pPr>
      <w:tabs>
        <w:tab w:val="center" w:pos="4513"/>
        <w:tab w:val="right" w:pos="9026"/>
      </w:tabs>
    </w:pPr>
  </w:style>
  <w:style w:type="character" w:customStyle="1" w:styleId="FooterChar">
    <w:name w:val="Footer Char"/>
    <w:basedOn w:val="DefaultParagraphFont"/>
    <w:link w:val="Footer"/>
    <w:uiPriority w:val="99"/>
    <w:rsid w:val="005A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wich.gov.uk/jad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rwich.gov.uk/site/" TargetMode="External"/><Relationship Id="rId12" Type="http://schemas.openxmlformats.org/officeDocument/2006/relationships/image" Target="media/image4.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234676E3</Template>
  <TotalTime>0</TotalTime>
  <Pages>3</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Norwich City Council</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Speck, Sue</dc:creator>
  <cp:lastModifiedBy>Speck, Sue</cp:lastModifiedBy>
  <cp:revision>2</cp:revision>
  <dcterms:created xsi:type="dcterms:W3CDTF">2016-09-05T14:32:00Z</dcterms:created>
  <dcterms:modified xsi:type="dcterms:W3CDTF">2016-09-05T14:32:00Z</dcterms:modified>
</cp:coreProperties>
</file>