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2A" w:rsidRDefault="00CB4D97" w:rsidP="00B33183">
      <w:r>
        <w:t>test</w:t>
      </w:r>
      <w:bookmarkStart w:id="0" w:name="_GoBack"/>
      <w:bookmarkEnd w:id="0"/>
    </w:p>
    <w:sectPr w:rsidR="002F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97"/>
    <w:rsid w:val="0013439E"/>
    <w:rsid w:val="002F4D2A"/>
    <w:rsid w:val="0053489E"/>
    <w:rsid w:val="0098503C"/>
    <w:rsid w:val="00B33183"/>
    <w:rsid w:val="00C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5BF3E7C9.dotm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City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Sadler, Ann-Marie</dc:creator>
  <cp:lastModifiedBy>Sadler, Ann-Marie</cp:lastModifiedBy>
  <cp:revision>1</cp:revision>
  <dcterms:created xsi:type="dcterms:W3CDTF">2017-11-21T11:11:00Z</dcterms:created>
  <dcterms:modified xsi:type="dcterms:W3CDTF">2017-11-21T11:11:00Z</dcterms:modified>
</cp:coreProperties>
</file>