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2A" w:rsidRDefault="004A2E7A" w:rsidP="00B33183">
      <w:r>
        <w:t>Test document</w:t>
      </w:r>
      <w:bookmarkStart w:id="0" w:name="_GoBack"/>
      <w:bookmarkEnd w:id="0"/>
    </w:p>
    <w:sectPr w:rsidR="002F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B2"/>
    <w:rsid w:val="0013439E"/>
    <w:rsid w:val="002F4D2A"/>
    <w:rsid w:val="004A2E7A"/>
    <w:rsid w:val="0053489E"/>
    <w:rsid w:val="0098503C"/>
    <w:rsid w:val="00B33183"/>
    <w:rsid w:val="00E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8B3D"/>
  <w15:chartTrackingRefBased/>
  <w15:docId w15:val="{3315C8B6-5B73-4700-9256-882F8E09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1EFF64F6.dotm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Norwich City Council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Tina</dc:creator>
  <cp:keywords/>
  <dc:description/>
  <cp:lastModifiedBy>Walker, Tina</cp:lastModifiedBy>
  <cp:revision>2</cp:revision>
  <dcterms:created xsi:type="dcterms:W3CDTF">2018-12-04T13:36:00Z</dcterms:created>
  <dcterms:modified xsi:type="dcterms:W3CDTF">2018-12-04T13:36:00Z</dcterms:modified>
</cp:coreProperties>
</file>