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2A" w:rsidRDefault="00223624" w:rsidP="00B33183">
      <w:r>
        <w:t>fgjfgjnsfg</w:t>
      </w:r>
      <w:bookmarkStart w:id="0" w:name="_GoBack"/>
      <w:bookmarkEnd w:id="0"/>
    </w:p>
    <w:sectPr w:rsidR="002F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B8"/>
    <w:rsid w:val="0013439E"/>
    <w:rsid w:val="00223624"/>
    <w:rsid w:val="002F4D2A"/>
    <w:rsid w:val="0053489E"/>
    <w:rsid w:val="005E2CB8"/>
    <w:rsid w:val="0098503C"/>
    <w:rsid w:val="00B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582B03A5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Last, Marcus</dc:creator>
  <cp:keywords/>
  <dc:description/>
  <cp:lastModifiedBy>Last, Marcus</cp:lastModifiedBy>
  <cp:revision>2</cp:revision>
  <dcterms:created xsi:type="dcterms:W3CDTF">2016-04-19T10:54:00Z</dcterms:created>
  <dcterms:modified xsi:type="dcterms:W3CDTF">2016-04-19T10:54:00Z</dcterms:modified>
</cp:coreProperties>
</file>