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92D050"/>
        <w:tblLook w:val="01E0" w:firstRow="1" w:lastRow="1" w:firstColumn="1" w:lastColumn="1" w:noHBand="0" w:noVBand="0"/>
      </w:tblPr>
      <w:tblGrid>
        <w:gridCol w:w="10308"/>
      </w:tblGrid>
      <w:tr w:rsidR="004F1E0E" w14:paraId="3430B24D" w14:textId="77777777" w:rsidTr="0079680D">
        <w:tc>
          <w:tcPr>
            <w:tcW w:w="10308" w:type="dxa"/>
            <w:shd w:val="clear" w:color="auto" w:fill="92D050"/>
            <w:vAlign w:val="center"/>
          </w:tcPr>
          <w:p w14:paraId="3430B24C" w14:textId="77777777" w:rsidR="004F1E0E" w:rsidRPr="00DE41BD" w:rsidRDefault="004F1E0E" w:rsidP="004F1E0E">
            <w:pPr>
              <w:tabs>
                <w:tab w:val="left" w:pos="2145"/>
              </w:tabs>
              <w:rPr>
                <w:rFonts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DE41BD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430B2C1" wp14:editId="3430B2C2">
                  <wp:simplePos x="0" y="0"/>
                  <wp:positionH relativeFrom="column">
                    <wp:posOffset>4946015</wp:posOffset>
                  </wp:positionH>
                  <wp:positionV relativeFrom="paragraph">
                    <wp:posOffset>16510</wp:posOffset>
                  </wp:positionV>
                  <wp:extent cx="1485900" cy="533400"/>
                  <wp:effectExtent l="0" t="0" r="0" b="0"/>
                  <wp:wrapSquare wrapText="bothSides"/>
                  <wp:docPr id="1" name="Picture 1" descr="New NCC 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NCC 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41BD">
              <w:rPr>
                <w:rFonts w:cs="Times New Roman"/>
                <w:b/>
                <w:sz w:val="48"/>
                <w:szCs w:val="48"/>
              </w:rPr>
              <w:t>Grant ‘in kind’ application form</w:t>
            </w:r>
            <w:r w:rsidRPr="00DE41BD">
              <w:rPr>
                <w:rFonts w:cs="Times New Roman"/>
                <w:b/>
                <w:sz w:val="44"/>
                <w:szCs w:val="44"/>
              </w:rPr>
              <w:t xml:space="preserve">  </w:t>
            </w:r>
          </w:p>
        </w:tc>
      </w:tr>
    </w:tbl>
    <w:p w14:paraId="3430B24E" w14:textId="77777777" w:rsidR="002F4D2A" w:rsidRDefault="002F4D2A" w:rsidP="00B33183"/>
    <w:p w14:paraId="3430B24F" w14:textId="77777777" w:rsidR="000755D8" w:rsidRDefault="000755D8" w:rsidP="00B33183"/>
    <w:p w14:paraId="3430B250" w14:textId="77777777" w:rsidR="000755D8" w:rsidRPr="003901F2" w:rsidRDefault="003901F2" w:rsidP="00B33183">
      <w:pPr>
        <w:rPr>
          <w:b/>
          <w:sz w:val="28"/>
          <w:szCs w:val="28"/>
        </w:rPr>
      </w:pPr>
      <w:r w:rsidRPr="003901F2">
        <w:rPr>
          <w:b/>
          <w:sz w:val="28"/>
          <w:szCs w:val="28"/>
        </w:rPr>
        <w:t>How to apply</w:t>
      </w:r>
    </w:p>
    <w:p w14:paraId="3430B251" w14:textId="77777777" w:rsidR="003901F2" w:rsidRDefault="003901F2" w:rsidP="00B33183"/>
    <w:p w14:paraId="3430B252" w14:textId="77777777" w:rsidR="004F1E0E" w:rsidRPr="000265B4" w:rsidRDefault="004F1E0E" w:rsidP="00B33183">
      <w:pPr>
        <w:rPr>
          <w:sz w:val="28"/>
          <w:szCs w:val="28"/>
        </w:rPr>
      </w:pPr>
      <w:r w:rsidRPr="000265B4">
        <w:rPr>
          <w:sz w:val="28"/>
          <w:szCs w:val="28"/>
        </w:rPr>
        <w:t xml:space="preserve">This form is to be used to apply for free use of council resources, a grant ‘in kind’. </w:t>
      </w:r>
      <w:r w:rsidR="000265B4">
        <w:rPr>
          <w:sz w:val="28"/>
          <w:szCs w:val="28"/>
        </w:rPr>
        <w:t>This could range from an open space to a brown bin, from a PO Box address to a room at city hall.</w:t>
      </w:r>
    </w:p>
    <w:p w14:paraId="3430B253" w14:textId="77777777" w:rsidR="00674FF5" w:rsidRPr="000265B4" w:rsidRDefault="00674FF5" w:rsidP="00B33183">
      <w:pPr>
        <w:rPr>
          <w:sz w:val="28"/>
          <w:szCs w:val="28"/>
        </w:rPr>
      </w:pPr>
    </w:p>
    <w:p w14:paraId="3430B254" w14:textId="77777777" w:rsidR="00674FF5" w:rsidRPr="000265B4" w:rsidRDefault="00674FF5" w:rsidP="00B33183">
      <w:pPr>
        <w:rPr>
          <w:sz w:val="28"/>
          <w:szCs w:val="28"/>
        </w:rPr>
      </w:pPr>
      <w:r w:rsidRPr="000265B4">
        <w:rPr>
          <w:sz w:val="28"/>
          <w:szCs w:val="28"/>
        </w:rPr>
        <w:t>We have designed this form so you can provide all the information we need to make a decision about your proposal.</w:t>
      </w:r>
    </w:p>
    <w:p w14:paraId="3430B255" w14:textId="77777777" w:rsidR="00674FF5" w:rsidRPr="000265B4" w:rsidRDefault="00674FF5" w:rsidP="00B33183">
      <w:pPr>
        <w:rPr>
          <w:sz w:val="28"/>
          <w:szCs w:val="28"/>
        </w:rPr>
      </w:pPr>
    </w:p>
    <w:p w14:paraId="3430B256" w14:textId="77777777" w:rsidR="00674FF5" w:rsidRPr="000265B4" w:rsidRDefault="00674FF5" w:rsidP="00674FF5">
      <w:pPr>
        <w:rPr>
          <w:sz w:val="28"/>
          <w:szCs w:val="28"/>
        </w:rPr>
      </w:pPr>
      <w:r w:rsidRPr="000265B4">
        <w:rPr>
          <w:sz w:val="28"/>
          <w:szCs w:val="28"/>
        </w:rPr>
        <w:t xml:space="preserve">When you have completed the application form, please email us a saved copy as an attachment at: </w:t>
      </w:r>
      <w:hyperlink r:id="rId12" w:history="1">
        <w:r w:rsidRPr="000265B4">
          <w:rPr>
            <w:rStyle w:val="Hyperlink"/>
            <w:sz w:val="28"/>
            <w:szCs w:val="28"/>
          </w:rPr>
          <w:t>commissioning@norwich.gov.uk</w:t>
        </w:r>
      </w:hyperlink>
      <w:r w:rsidR="000265B4">
        <w:rPr>
          <w:sz w:val="28"/>
          <w:szCs w:val="28"/>
        </w:rPr>
        <w:t>. Any e</w:t>
      </w:r>
      <w:r w:rsidRPr="000265B4">
        <w:rPr>
          <w:sz w:val="28"/>
          <w:szCs w:val="28"/>
        </w:rPr>
        <w:t>nquiries can be sent to this address.</w:t>
      </w:r>
    </w:p>
    <w:p w14:paraId="3430B257" w14:textId="77777777" w:rsidR="00674FF5" w:rsidRPr="000265B4" w:rsidRDefault="00674FF5" w:rsidP="00674FF5">
      <w:pPr>
        <w:rPr>
          <w:sz w:val="28"/>
          <w:szCs w:val="28"/>
        </w:rPr>
      </w:pPr>
    </w:p>
    <w:p w14:paraId="3430B258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Or you can return it by post to:</w:t>
      </w:r>
    </w:p>
    <w:p w14:paraId="3430B259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Commissioning Applications</w:t>
      </w:r>
    </w:p>
    <w:p w14:paraId="3430B25A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Norwich City Council</w:t>
      </w:r>
    </w:p>
    <w:p w14:paraId="3430B25B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City Hall</w:t>
      </w:r>
    </w:p>
    <w:p w14:paraId="3430B25C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St Peters Street</w:t>
      </w:r>
    </w:p>
    <w:p w14:paraId="3430B25D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 xml:space="preserve">Norwich </w:t>
      </w:r>
    </w:p>
    <w:p w14:paraId="3430B25E" w14:textId="77777777" w:rsidR="00674FF5" w:rsidRPr="000265B4" w:rsidRDefault="00674FF5" w:rsidP="000265B4">
      <w:pPr>
        <w:autoSpaceDE w:val="0"/>
        <w:autoSpaceDN w:val="0"/>
        <w:adjustRightInd w:val="0"/>
        <w:rPr>
          <w:sz w:val="28"/>
          <w:szCs w:val="28"/>
        </w:rPr>
      </w:pPr>
      <w:r w:rsidRPr="000265B4">
        <w:rPr>
          <w:sz w:val="28"/>
          <w:szCs w:val="28"/>
        </w:rPr>
        <w:t>NR2 1NH</w:t>
      </w:r>
    </w:p>
    <w:p w14:paraId="3430B25F" w14:textId="77777777" w:rsidR="00DE41BD" w:rsidRPr="000265B4" w:rsidRDefault="00DE41BD" w:rsidP="00674FF5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662"/>
        <w:gridCol w:w="7806"/>
      </w:tblGrid>
      <w:tr w:rsidR="00DE41BD" w:rsidRPr="000265B4" w14:paraId="3430B263" w14:textId="77777777" w:rsidTr="00DE41BD">
        <w:tc>
          <w:tcPr>
            <w:tcW w:w="1662" w:type="dxa"/>
            <w:shd w:val="clear" w:color="auto" w:fill="auto"/>
          </w:tcPr>
          <w:p w14:paraId="3430B260" w14:textId="77777777" w:rsidR="00DE41BD" w:rsidRPr="000265B4" w:rsidRDefault="00DE41BD" w:rsidP="00DE41BD">
            <w:pPr>
              <w:rPr>
                <w:rFonts w:cs="Times New Roman"/>
                <w:b/>
                <w:sz w:val="28"/>
                <w:szCs w:val="28"/>
              </w:rPr>
            </w:pPr>
            <w:r w:rsidRPr="000265B4">
              <w:rPr>
                <w:noProof/>
                <w:sz w:val="28"/>
                <w:szCs w:val="28"/>
              </w:rPr>
              <w:drawing>
                <wp:inline distT="0" distB="0" distL="0" distR="0" wp14:anchorId="3430B2C3" wp14:editId="3430B2C4">
                  <wp:extent cx="838200" cy="447675"/>
                  <wp:effectExtent l="0" t="0" r="0" b="9525"/>
                  <wp:docPr id="2" name="Picture 2" descr="intra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ra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B261" w14:textId="77777777" w:rsidR="000265B4" w:rsidRPr="000265B4" w:rsidRDefault="000265B4" w:rsidP="00DE41BD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06" w:type="dxa"/>
            <w:shd w:val="clear" w:color="auto" w:fill="auto"/>
          </w:tcPr>
          <w:p w14:paraId="3430B262" w14:textId="77777777" w:rsidR="00DE41BD" w:rsidRPr="000265B4" w:rsidRDefault="00DE41BD" w:rsidP="00DE41BD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3430B264" w14:textId="77777777" w:rsidR="00DE41BD" w:rsidRPr="000265B4" w:rsidRDefault="000265B4" w:rsidP="00674FF5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 w:rsidRPr="000265B4">
        <w:rPr>
          <w:rFonts w:cs="Times New Roman"/>
          <w:b/>
          <w:sz w:val="28"/>
          <w:szCs w:val="28"/>
        </w:rPr>
        <w:t>If you would like this document in large print, Braille, audiotapes, or translated in to another language, please call us on 0344 980 3333 or email info@norwich.gov.uk</w:t>
      </w:r>
    </w:p>
    <w:p w14:paraId="3430B265" w14:textId="77777777" w:rsidR="002D7440" w:rsidRDefault="002D7440">
      <w:r>
        <w:br w:type="page"/>
      </w:r>
    </w:p>
    <w:tbl>
      <w:tblPr>
        <w:tblW w:w="5000" w:type="pct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8"/>
        <w:gridCol w:w="1861"/>
        <w:gridCol w:w="11"/>
        <w:gridCol w:w="485"/>
        <w:gridCol w:w="506"/>
        <w:gridCol w:w="11"/>
        <w:gridCol w:w="179"/>
        <w:gridCol w:w="1288"/>
        <w:gridCol w:w="2158"/>
        <w:gridCol w:w="1895"/>
      </w:tblGrid>
      <w:tr w:rsidR="002D7440" w:rsidRPr="002D7440" w14:paraId="3430B267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</w:tcPr>
          <w:p w14:paraId="3430B266" w14:textId="77777777" w:rsidR="00B97C7C" w:rsidRPr="002D7440" w:rsidRDefault="002D7440" w:rsidP="00B97C7C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  <w:bCs/>
                <w:sz w:val="28"/>
                <w:szCs w:val="28"/>
              </w:rPr>
            </w:pPr>
            <w:r w:rsidRPr="002D7440">
              <w:rPr>
                <w:b/>
              </w:rPr>
              <w:lastRenderedPageBreak/>
              <w:t>1.</w:t>
            </w:r>
            <w:r w:rsidRPr="002D7440">
              <w:rPr>
                <w:b/>
              </w:rPr>
              <w:tab/>
            </w:r>
            <w:r w:rsidR="00B24891">
              <w:rPr>
                <w:b/>
              </w:rPr>
              <w:t>Organisation name, name of main contact and their position in the organisation</w:t>
            </w:r>
          </w:p>
        </w:tc>
      </w:tr>
      <w:tr w:rsidR="002B0A70" w:rsidRPr="002D7440" w14:paraId="3430B26E" w14:textId="77777777" w:rsidTr="002B0A70">
        <w:trPr>
          <w:cantSplit/>
          <w:trHeight w:val="792"/>
          <w:jc w:val="center"/>
        </w:trPr>
        <w:tc>
          <w:tcPr>
            <w:tcW w:w="2500" w:type="pct"/>
            <w:gridSpan w:val="7"/>
            <w:tcBorders>
              <w:bottom w:val="single" w:sz="6" w:space="0" w:color="auto"/>
            </w:tcBorders>
          </w:tcPr>
          <w:p w14:paraId="3430B268" w14:textId="77777777" w:rsidR="002B0A70" w:rsidRPr="00B24891" w:rsidRDefault="002B0A70" w:rsidP="00D12E3C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312" w:lineRule="auto"/>
            </w:pPr>
            <w:r w:rsidRPr="00B24891">
              <w:t>Organisation name</w:t>
            </w:r>
            <w:r w:rsidRPr="00B24891">
              <w:rPr>
                <w:b/>
              </w:rPr>
              <w:t xml:space="preserve">     </w:t>
            </w:r>
            <w:r w:rsidRPr="00B24891">
              <w:t xml:space="preserve"> </w:t>
            </w:r>
            <w:r>
              <w:t xml:space="preserve">  </w:t>
            </w:r>
          </w:p>
          <w:p w14:paraId="3430B269" w14:textId="77777777" w:rsidR="002B0A70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t xml:space="preserve">Name of main contact   </w:t>
            </w:r>
            <w:r>
              <w:t xml:space="preserve"> </w:t>
            </w:r>
          </w:p>
          <w:p w14:paraId="3430B26A" w14:textId="77777777" w:rsidR="002B0A70" w:rsidRPr="00B24891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t xml:space="preserve">Position </w:t>
            </w:r>
            <w:r w:rsidR="00692C47" w:rsidRPr="00692C47">
              <w:t>in organisation</w:t>
            </w:r>
          </w:p>
        </w:tc>
        <w:tc>
          <w:tcPr>
            <w:tcW w:w="2500" w:type="pct"/>
            <w:gridSpan w:val="3"/>
            <w:tcBorders>
              <w:bottom w:val="single" w:sz="6" w:space="0" w:color="auto"/>
            </w:tcBorders>
          </w:tcPr>
          <w:p w14:paraId="3430B26B" w14:textId="77777777" w:rsidR="002B0A70" w:rsidRDefault="002B0A70" w:rsidP="00D12E3C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  <w:p w14:paraId="3430B26C" w14:textId="77777777" w:rsidR="002B0A70" w:rsidRDefault="002B0A70" w:rsidP="002B0A70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  <w:p w14:paraId="3430B26D" w14:textId="77777777" w:rsidR="002B0A70" w:rsidRPr="002D7440" w:rsidRDefault="002B0A70" w:rsidP="00D12E3C">
            <w:pPr>
              <w:autoSpaceDE w:val="0"/>
              <w:autoSpaceDN w:val="0"/>
              <w:adjustRightInd w:val="0"/>
              <w:spacing w:line="312" w:lineRule="auto"/>
            </w:pPr>
            <w:r w:rsidRPr="00B248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91">
              <w:instrText xml:space="preserve"> FORMTEXT </w:instrText>
            </w:r>
            <w:r w:rsidRPr="00B24891">
              <w:fldChar w:fldCharType="separate"/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rPr>
                <w:noProof/>
              </w:rPr>
              <w:t> </w:t>
            </w:r>
            <w:r w:rsidRPr="00B24891">
              <w:fldChar w:fldCharType="end"/>
            </w:r>
          </w:p>
        </w:tc>
      </w:tr>
      <w:tr w:rsidR="000265B4" w:rsidRPr="002D7440" w14:paraId="3430B271" w14:textId="77777777" w:rsidTr="002B0A70">
        <w:trPr>
          <w:cantSplit/>
          <w:trHeight w:val="792"/>
          <w:jc w:val="center"/>
        </w:trPr>
        <w:tc>
          <w:tcPr>
            <w:tcW w:w="1071" w:type="pct"/>
            <w:tcBorders>
              <w:top w:val="single" w:sz="6" w:space="0" w:color="auto"/>
            </w:tcBorders>
          </w:tcPr>
          <w:p w14:paraId="3430B26F" w14:textId="77777777" w:rsidR="000265B4" w:rsidRPr="002D7440" w:rsidRDefault="0076435F" w:rsidP="002D7440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rPr>
                <w:b/>
              </w:rPr>
              <w:t xml:space="preserve">2. </w:t>
            </w:r>
            <w:r w:rsidR="000265B4" w:rsidRPr="002D7440">
              <w:rPr>
                <w:b/>
              </w:rPr>
              <w:t xml:space="preserve">Address </w:t>
            </w:r>
          </w:p>
        </w:tc>
        <w:tc>
          <w:tcPr>
            <w:tcW w:w="3929" w:type="pct"/>
            <w:gridSpan w:val="9"/>
            <w:tcBorders>
              <w:top w:val="single" w:sz="6" w:space="0" w:color="auto"/>
            </w:tcBorders>
          </w:tcPr>
          <w:p w14:paraId="3430B270" w14:textId="77777777" w:rsidR="000265B4" w:rsidRPr="002D7440" w:rsidRDefault="000265B4" w:rsidP="002D7440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2D7440" w:rsidRPr="002D7440" w14:paraId="3430B274" w14:textId="77777777" w:rsidTr="00692C47">
        <w:trPr>
          <w:cantSplit/>
          <w:trHeight w:val="541"/>
          <w:jc w:val="center"/>
        </w:trPr>
        <w:tc>
          <w:tcPr>
            <w:tcW w:w="1071" w:type="pct"/>
          </w:tcPr>
          <w:p w14:paraId="3430B272" w14:textId="77777777" w:rsidR="00692C47" w:rsidRPr="002D7440" w:rsidRDefault="002D7440" w:rsidP="00692C47">
            <w:pPr>
              <w:autoSpaceDE w:val="0"/>
              <w:autoSpaceDN w:val="0"/>
              <w:adjustRightInd w:val="0"/>
              <w:spacing w:line="312" w:lineRule="auto"/>
              <w:ind w:left="293"/>
            </w:pPr>
            <w:r w:rsidRPr="002D7440">
              <w:t>Postcode</w:t>
            </w:r>
          </w:p>
        </w:tc>
        <w:tc>
          <w:tcPr>
            <w:tcW w:w="3929" w:type="pct"/>
            <w:gridSpan w:val="9"/>
          </w:tcPr>
          <w:p w14:paraId="3430B273" w14:textId="77777777" w:rsidR="00692C47" w:rsidRPr="002D7440" w:rsidRDefault="002D7440" w:rsidP="00692C47">
            <w:pPr>
              <w:autoSpaceDE w:val="0"/>
              <w:autoSpaceDN w:val="0"/>
              <w:adjustRightInd w:val="0"/>
              <w:spacing w:line="312" w:lineRule="auto"/>
            </w:pPr>
            <w:r w:rsidRPr="002D744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t> </w:t>
            </w:r>
            <w:r w:rsidRPr="002D7440">
              <w:fldChar w:fldCharType="end"/>
            </w:r>
            <w:bookmarkEnd w:id="1"/>
          </w:p>
        </w:tc>
      </w:tr>
      <w:tr w:rsidR="002D7440" w:rsidRPr="002D7440" w14:paraId="3430B279" w14:textId="77777777" w:rsidTr="006C6D05">
        <w:trPr>
          <w:cantSplit/>
          <w:trHeight w:val="580"/>
          <w:jc w:val="center"/>
        </w:trPr>
        <w:tc>
          <w:tcPr>
            <w:tcW w:w="1071" w:type="pct"/>
          </w:tcPr>
          <w:p w14:paraId="3430B275" w14:textId="77777777" w:rsidR="002D7440" w:rsidRPr="002D7440" w:rsidRDefault="00C22882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    T</w:t>
            </w:r>
            <w:r w:rsidR="002D7440" w:rsidRPr="002D7440">
              <w:t>elephone</w:t>
            </w:r>
          </w:p>
        </w:tc>
        <w:tc>
          <w:tcPr>
            <w:tcW w:w="1103" w:type="pct"/>
            <w:gridSpan w:val="3"/>
          </w:tcPr>
          <w:p w14:paraId="3430B276" w14:textId="77777777" w:rsidR="002D7440" w:rsidRPr="002D7440" w:rsidRDefault="002D7440" w:rsidP="00DE41BD">
            <w:pPr>
              <w:autoSpaceDE w:val="0"/>
              <w:autoSpaceDN w:val="0"/>
              <w:adjustRightInd w:val="0"/>
              <w:spacing w:line="312" w:lineRule="auto"/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  <w:tc>
          <w:tcPr>
            <w:tcW w:w="929" w:type="pct"/>
            <w:gridSpan w:val="4"/>
          </w:tcPr>
          <w:p w14:paraId="3430B277" w14:textId="77777777" w:rsidR="002D7440" w:rsidRPr="002D7440" w:rsidRDefault="00C22882" w:rsidP="00DE41BD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t>E</w:t>
            </w:r>
            <w:r w:rsidR="002D7440" w:rsidRPr="002D7440">
              <w:t>mail</w:t>
            </w:r>
          </w:p>
        </w:tc>
        <w:tc>
          <w:tcPr>
            <w:tcW w:w="1897" w:type="pct"/>
            <w:gridSpan w:val="2"/>
          </w:tcPr>
          <w:p w14:paraId="3430B278" w14:textId="77777777" w:rsidR="002D7440" w:rsidRPr="002D7440" w:rsidRDefault="002D7440" w:rsidP="00DE41BD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sz w:val="28"/>
                <w:szCs w:val="28"/>
                <w:lang w:val="fr-FR"/>
              </w:rPr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0265B4" w:rsidRPr="002D7440" w14:paraId="3430B27C" w14:textId="77777777" w:rsidTr="00692C47">
        <w:trPr>
          <w:cantSplit/>
          <w:trHeight w:val="529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14:paraId="3430B27A" w14:textId="77777777" w:rsidR="00692C47" w:rsidRDefault="000265B4" w:rsidP="005F2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Is your organisation a community group/charity/residents association/sports club etc.?</w:t>
            </w:r>
          </w:p>
          <w:p w14:paraId="3430B27B" w14:textId="77777777" w:rsidR="000265B4" w:rsidRPr="00692C47" w:rsidRDefault="000265B4" w:rsidP="00692C47"/>
        </w:tc>
      </w:tr>
      <w:tr w:rsidR="000265B4" w:rsidRPr="002D7440" w14:paraId="3430B27F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14:paraId="3430B27D" w14:textId="77777777" w:rsidR="00B97C7C" w:rsidRDefault="000265B4" w:rsidP="00B97C7C">
            <w:pPr>
              <w:pStyle w:val="ListParagraph"/>
              <w:autoSpaceDE w:val="0"/>
              <w:autoSpaceDN w:val="0"/>
              <w:adjustRightInd w:val="0"/>
              <w:spacing w:line="312" w:lineRule="auto"/>
              <w:ind w:left="360"/>
            </w:pP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  <w:p w14:paraId="3430B27E" w14:textId="77777777" w:rsidR="000265B4" w:rsidRPr="00B97C7C" w:rsidRDefault="000265B4" w:rsidP="00B97C7C"/>
        </w:tc>
      </w:tr>
      <w:tr w:rsidR="00FD4D15" w:rsidRPr="002D7440" w14:paraId="3430B281" w14:textId="77777777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3430B280" w14:textId="77777777" w:rsidR="00FD4D15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b/>
              </w:rPr>
            </w:pPr>
            <w:r>
              <w:rPr>
                <w:b/>
              </w:rPr>
              <w:t>4. If your organisation has a charity or company registration number please include the number below:</w:t>
            </w:r>
          </w:p>
        </w:tc>
      </w:tr>
      <w:tr w:rsidR="00FD4D15" w:rsidRPr="002D7440" w14:paraId="3430B283" w14:textId="77777777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3430B282" w14:textId="77777777" w:rsidR="00FD4D15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2D7440" w:rsidRPr="002D7440" w14:paraId="3430B285" w14:textId="77777777" w:rsidTr="00692C47">
        <w:trPr>
          <w:cantSplit/>
          <w:trHeight w:val="50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3430B284" w14:textId="77777777" w:rsidR="002D7440" w:rsidRPr="002D7440" w:rsidRDefault="00FD4D15" w:rsidP="005F28F1">
            <w:pPr>
              <w:autoSpaceDE w:val="0"/>
              <w:autoSpaceDN w:val="0"/>
              <w:adjustRightInd w:val="0"/>
              <w:spacing w:before="120"/>
              <w:ind w:left="360" w:hanging="360"/>
            </w:pPr>
            <w:r>
              <w:rPr>
                <w:b/>
              </w:rPr>
              <w:t>5</w:t>
            </w:r>
            <w:r w:rsidR="002D7440" w:rsidRPr="002D7440">
              <w:rPr>
                <w:b/>
              </w:rPr>
              <w:t>.</w:t>
            </w:r>
            <w:r w:rsidR="002D7440" w:rsidRPr="002D7440">
              <w:rPr>
                <w:b/>
              </w:rPr>
              <w:tab/>
              <w:t xml:space="preserve">What are the aims and objectives of your </w:t>
            </w:r>
            <w:r w:rsidR="00C706D5">
              <w:rPr>
                <w:b/>
              </w:rPr>
              <w:t>group</w:t>
            </w:r>
            <w:r w:rsidR="002D7440" w:rsidRPr="002D7440">
              <w:rPr>
                <w:b/>
              </w:rPr>
              <w:t>?</w:t>
            </w:r>
          </w:p>
        </w:tc>
      </w:tr>
      <w:tr w:rsidR="00C22882" w:rsidRPr="002D7440" w14:paraId="3430B287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3430B286" w14:textId="77777777" w:rsidR="00C22882" w:rsidRDefault="00C22882" w:rsidP="00C706D5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t xml:space="preserve">      </w:t>
            </w:r>
            <w:r w:rsidRPr="002D74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440">
              <w:instrText xml:space="preserve"> FORMTEXT </w:instrText>
            </w:r>
            <w:r w:rsidRPr="002D7440">
              <w:fldChar w:fldCharType="separate"/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rPr>
                <w:noProof/>
              </w:rPr>
              <w:t> </w:t>
            </w:r>
            <w:r w:rsidRPr="002D7440">
              <w:fldChar w:fldCharType="end"/>
            </w:r>
          </w:p>
        </w:tc>
      </w:tr>
      <w:tr w:rsidR="00C22882" w:rsidRPr="002D7440" w14:paraId="3430B289" w14:textId="77777777" w:rsidTr="00B24891">
        <w:trPr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</w:tcPr>
          <w:p w14:paraId="3430B288" w14:textId="77777777" w:rsidR="00C22882" w:rsidRPr="00CE292D" w:rsidRDefault="00FD4D15" w:rsidP="00DE41BD">
            <w:pPr>
              <w:spacing w:before="120" w:after="120"/>
              <w:ind w:left="357" w:hanging="357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C22882">
              <w:rPr>
                <w:b/>
                <w:bCs/>
              </w:rPr>
              <w:t>.</w:t>
            </w:r>
            <w:r w:rsidR="00C22882">
              <w:rPr>
                <w:b/>
                <w:bCs/>
              </w:rPr>
              <w:tab/>
              <w:t xml:space="preserve">Which of the Norwich City Council priorities and agreed outcomes does your project support? </w:t>
            </w:r>
            <w:r w:rsidR="00C22882">
              <w:rPr>
                <w:bCs/>
              </w:rPr>
              <w:t xml:space="preserve"> </w:t>
            </w:r>
            <w:r w:rsidR="00C22882" w:rsidRPr="0055089E">
              <w:t>(</w:t>
            </w:r>
            <w:r w:rsidR="00C22882" w:rsidRPr="00821BF2">
              <w:rPr>
                <w:b/>
              </w:rPr>
              <w:t>Y</w:t>
            </w:r>
            <w:r w:rsidR="00C22882">
              <w:t>/</w:t>
            </w:r>
            <w:r w:rsidR="00C22882" w:rsidRPr="00B632D1">
              <w:rPr>
                <w:b/>
              </w:rPr>
              <w:t>N</w:t>
            </w:r>
            <w:r w:rsidR="00C22882" w:rsidRPr="0055089E">
              <w:t>)</w:t>
            </w:r>
          </w:p>
        </w:tc>
      </w:tr>
      <w:tr w:rsidR="00281948" w:rsidRPr="00CE292D" w14:paraId="3430B28E" w14:textId="77777777" w:rsidTr="00B24891">
        <w:trPr>
          <w:cantSplit/>
          <w:trHeight w:val="792"/>
          <w:jc w:val="center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8A" w14:textId="77777777" w:rsidR="00281948" w:rsidRPr="00CE292D" w:rsidRDefault="00281948" w:rsidP="00DE41BD">
            <w:pPr>
              <w:rPr>
                <w:bCs/>
              </w:rPr>
            </w:pPr>
            <w:r>
              <w:rPr>
                <w:bCs/>
              </w:rPr>
              <w:t>Safe and clean city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8B" w14:textId="77777777"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8C" w14:textId="77777777" w:rsidR="00281948" w:rsidRPr="00CE292D" w:rsidRDefault="00281948" w:rsidP="00DE41BD">
            <w:pPr>
              <w:rPr>
                <w:bCs/>
              </w:rPr>
            </w:pPr>
            <w:r w:rsidRPr="00CE292D">
              <w:rPr>
                <w:bCs/>
              </w:rPr>
              <w:t>City with decent housing for all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8D" w14:textId="77777777"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948" w:rsidRPr="00CE292D" w14:paraId="3430B293" w14:textId="77777777" w:rsidTr="00B24891">
        <w:trPr>
          <w:cantSplit/>
          <w:trHeight w:val="792"/>
          <w:jc w:val="center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8F" w14:textId="77777777" w:rsidR="00281948" w:rsidRPr="00CE292D" w:rsidRDefault="00281948" w:rsidP="00DE41BD">
            <w:pPr>
              <w:rPr>
                <w:bCs/>
              </w:rPr>
            </w:pPr>
            <w:r>
              <w:rPr>
                <w:bCs/>
              </w:rPr>
              <w:t>Prosperous city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0" w14:textId="77777777"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1" w14:textId="77777777" w:rsidR="00281948" w:rsidRPr="00CE292D" w:rsidRDefault="00281948" w:rsidP="00DE41BD">
            <w:pPr>
              <w:rPr>
                <w:bCs/>
              </w:rPr>
            </w:pPr>
            <w:r>
              <w:rPr>
                <w:bCs/>
              </w:rPr>
              <w:t>City of character and culture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2" w14:textId="77777777" w:rsidR="00281948" w:rsidRPr="00CE292D" w:rsidRDefault="00281948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65B4" w:rsidRPr="00CE292D" w14:paraId="3430B298" w14:textId="77777777" w:rsidTr="00B24891">
        <w:trPr>
          <w:cantSplit/>
          <w:trHeight w:val="792"/>
          <w:jc w:val="center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4" w14:textId="77777777" w:rsidR="000265B4" w:rsidRPr="00CE292D" w:rsidRDefault="000265B4" w:rsidP="00DE41BD">
            <w:pPr>
              <w:rPr>
                <w:bCs/>
              </w:rPr>
            </w:pPr>
            <w:r>
              <w:rPr>
                <w:bCs/>
              </w:rPr>
              <w:t>Value for money services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5" w14:textId="77777777" w:rsidR="000265B4" w:rsidRPr="00CE292D" w:rsidRDefault="000265B4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6" w14:textId="77777777" w:rsidR="000265B4" w:rsidRPr="00CE292D" w:rsidRDefault="000265B4" w:rsidP="00DE41BD">
            <w:pPr>
              <w:rPr>
                <w:bCs/>
              </w:rPr>
            </w:pPr>
            <w:r>
              <w:rPr>
                <w:bCs/>
              </w:rPr>
              <w:t>Other please specify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B297" w14:textId="77777777" w:rsidR="000265B4" w:rsidRPr="00CE292D" w:rsidRDefault="000265B4" w:rsidP="00DE41B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948" w:rsidRPr="00153722" w14:paraId="3430B29A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14:paraId="3430B299" w14:textId="77777777" w:rsidR="00281948" w:rsidRPr="00153722" w:rsidRDefault="00FD4D15" w:rsidP="0056099F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/>
              </w:rPr>
            </w:pPr>
            <w:r>
              <w:rPr>
                <w:b/>
              </w:rPr>
              <w:t>7</w:t>
            </w:r>
            <w:r w:rsidR="0076435F">
              <w:rPr>
                <w:b/>
              </w:rPr>
              <w:t>.</w:t>
            </w:r>
            <w:r w:rsidR="00281948">
              <w:rPr>
                <w:b/>
              </w:rPr>
              <w:tab/>
            </w:r>
            <w:r w:rsidR="00DF6CFA">
              <w:rPr>
                <w:b/>
              </w:rPr>
              <w:t>What resource</w:t>
            </w:r>
            <w:r w:rsidR="00281948" w:rsidRPr="00153722">
              <w:rPr>
                <w:b/>
              </w:rPr>
              <w:t xml:space="preserve"> </w:t>
            </w:r>
            <w:r w:rsidR="00DF6CFA">
              <w:rPr>
                <w:b/>
              </w:rPr>
              <w:t xml:space="preserve">are </w:t>
            </w:r>
            <w:r w:rsidR="0056099F" w:rsidRPr="00153722">
              <w:rPr>
                <w:b/>
              </w:rPr>
              <w:t xml:space="preserve">you </w:t>
            </w:r>
            <w:r w:rsidR="00281948" w:rsidRPr="00153722">
              <w:rPr>
                <w:b/>
              </w:rPr>
              <w:t>requesting from Norwich City Council</w:t>
            </w:r>
            <w:r w:rsidR="0056099F">
              <w:rPr>
                <w:b/>
              </w:rPr>
              <w:t xml:space="preserve"> and do you know its approximate value</w:t>
            </w:r>
            <w:r w:rsidR="00281948" w:rsidRPr="00153722">
              <w:rPr>
                <w:b/>
              </w:rPr>
              <w:t>?</w:t>
            </w:r>
          </w:p>
        </w:tc>
      </w:tr>
      <w:tr w:rsidR="00281948" w:rsidRPr="005710B3" w14:paraId="3430B2A0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30B29B" w14:textId="77777777" w:rsidR="005F28F1" w:rsidRDefault="005F28F1" w:rsidP="00DE41BD">
            <w:pPr>
              <w:autoSpaceDE w:val="0"/>
              <w:autoSpaceDN w:val="0"/>
              <w:adjustRightInd w:val="0"/>
              <w:ind w:left="360"/>
            </w:pPr>
          </w:p>
          <w:p w14:paraId="3430B29C" w14:textId="77777777" w:rsidR="00B97C7C" w:rsidRDefault="00B97C7C" w:rsidP="00DE41BD">
            <w:pPr>
              <w:autoSpaceDE w:val="0"/>
              <w:autoSpaceDN w:val="0"/>
              <w:adjustRightInd w:val="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30B29D" w14:textId="77777777" w:rsidR="00B97C7C" w:rsidRDefault="00B97C7C" w:rsidP="00DE41BD">
            <w:pPr>
              <w:autoSpaceDE w:val="0"/>
              <w:autoSpaceDN w:val="0"/>
              <w:adjustRightInd w:val="0"/>
              <w:ind w:left="360"/>
            </w:pPr>
          </w:p>
          <w:p w14:paraId="3430B29E" w14:textId="77777777" w:rsidR="005F28F1" w:rsidRDefault="005F28F1" w:rsidP="00DE41BD">
            <w:pPr>
              <w:autoSpaceDE w:val="0"/>
              <w:autoSpaceDN w:val="0"/>
              <w:adjustRightInd w:val="0"/>
              <w:ind w:left="360"/>
            </w:pPr>
          </w:p>
          <w:p w14:paraId="3430B29F" w14:textId="77777777" w:rsidR="00281948" w:rsidRPr="005710B3" w:rsidRDefault="00281948" w:rsidP="00DE41BD">
            <w:pPr>
              <w:autoSpaceDE w:val="0"/>
              <w:autoSpaceDN w:val="0"/>
              <w:adjustRightInd w:val="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£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948" w:rsidRPr="00473A53" w14:paraId="3430B2A2" w14:textId="77777777" w:rsidTr="00692C47">
        <w:trPr>
          <w:cantSplit/>
          <w:trHeight w:val="51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14:paraId="3430B2A1" w14:textId="77777777" w:rsidR="00692C47" w:rsidRPr="005710B3" w:rsidRDefault="00FD4D15" w:rsidP="00692C47">
            <w:pPr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t>8</w:t>
            </w:r>
            <w:r w:rsidR="00281948" w:rsidRPr="00CF38CD">
              <w:rPr>
                <w:b/>
                <w:bCs/>
              </w:rPr>
              <w:t>.</w:t>
            </w:r>
            <w:r w:rsidR="00281948">
              <w:rPr>
                <w:bCs/>
              </w:rPr>
              <w:tab/>
            </w:r>
            <w:r w:rsidR="00281948">
              <w:rPr>
                <w:b/>
                <w:bCs/>
              </w:rPr>
              <w:t>What benefit will people receive from this project?</w:t>
            </w:r>
          </w:p>
        </w:tc>
      </w:tr>
      <w:tr w:rsidR="00281948" w:rsidRPr="00473A53" w14:paraId="3430B2A4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3430B2A3" w14:textId="77777777" w:rsidR="00281948" w:rsidRPr="005710B3" w:rsidRDefault="00281948" w:rsidP="00DE41BD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948" w:rsidRPr="00473A53" w14:paraId="3430B2A6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14:paraId="3430B2A5" w14:textId="77777777" w:rsidR="00281948" w:rsidRPr="005710B3" w:rsidRDefault="00FD4D15" w:rsidP="00DE41BD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9666EF">
              <w:rPr>
                <w:b/>
                <w:bCs/>
              </w:rPr>
              <w:t>.</w:t>
            </w:r>
            <w:r w:rsidR="00281948">
              <w:rPr>
                <w:b/>
                <w:bCs/>
              </w:rPr>
              <w:tab/>
              <w:t>How many people do you think will benefit and what percentage will be residents of Norwich (approximately)?</w:t>
            </w:r>
          </w:p>
        </w:tc>
      </w:tr>
      <w:tr w:rsidR="00281948" w:rsidRPr="00473A53" w14:paraId="3430B2A8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3430B2A7" w14:textId="77777777" w:rsidR="00281948" w:rsidRPr="005710B3" w:rsidRDefault="00281948" w:rsidP="00DE41BD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948" w:rsidRPr="00473A53" w14:paraId="3430B2AA" w14:textId="77777777" w:rsidTr="006C6D05">
        <w:trPr>
          <w:cantSplit/>
          <w:trHeight w:val="47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</w:tcBorders>
            <w:shd w:val="clear" w:color="auto" w:fill="auto"/>
          </w:tcPr>
          <w:p w14:paraId="3430B2A9" w14:textId="77777777" w:rsidR="00281948" w:rsidRPr="005710B3" w:rsidRDefault="00FD4D15" w:rsidP="0076435F">
            <w:pPr>
              <w:spacing w:before="120" w:after="120"/>
              <w:ind w:left="360" w:hanging="360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76435F">
              <w:rPr>
                <w:b/>
                <w:bCs/>
              </w:rPr>
              <w:t>.</w:t>
            </w:r>
            <w:r w:rsidR="00281948">
              <w:rPr>
                <w:b/>
                <w:bCs/>
              </w:rPr>
              <w:tab/>
              <w:t xml:space="preserve">What plans are there for long term sustainability, or is this a one off application? </w:t>
            </w:r>
          </w:p>
        </w:tc>
      </w:tr>
      <w:tr w:rsidR="00281948" w:rsidRPr="00473A53" w14:paraId="3430B2AC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3430B2AB" w14:textId="77777777" w:rsidR="00281948" w:rsidRPr="005710B3" w:rsidRDefault="00281948" w:rsidP="00DE41BD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41BD" w:rsidRPr="00473A53" w14:paraId="3430B2AE" w14:textId="77777777" w:rsidTr="006C6D05">
        <w:trPr>
          <w:cantSplit/>
          <w:trHeight w:val="278"/>
          <w:jc w:val="center"/>
        </w:trPr>
        <w:tc>
          <w:tcPr>
            <w:tcW w:w="5000" w:type="pct"/>
            <w:gridSpan w:val="10"/>
            <w:tcMar>
              <w:top w:w="113" w:type="dxa"/>
            </w:tcMar>
          </w:tcPr>
          <w:p w14:paraId="3430B2AD" w14:textId="77777777" w:rsidR="00DE41BD" w:rsidRPr="00445261" w:rsidRDefault="00FD4D15" w:rsidP="0076435F">
            <w:pPr>
              <w:autoSpaceDE w:val="0"/>
              <w:autoSpaceDN w:val="0"/>
              <w:adjustRightInd w:val="0"/>
              <w:spacing w:line="312" w:lineRule="auto"/>
              <w:ind w:left="366" w:hanging="360"/>
              <w:rPr>
                <w:b/>
              </w:rPr>
            </w:pPr>
            <w:r>
              <w:rPr>
                <w:b/>
              </w:rPr>
              <w:t>11</w:t>
            </w:r>
            <w:r w:rsidR="0076435F">
              <w:rPr>
                <w:b/>
              </w:rPr>
              <w:t xml:space="preserve">. </w:t>
            </w:r>
            <w:r w:rsidR="00DE41BD" w:rsidRPr="00445261">
              <w:rPr>
                <w:b/>
              </w:rPr>
              <w:t xml:space="preserve">Did you find this form: </w:t>
            </w:r>
            <w:r w:rsidR="00DE41BD">
              <w:rPr>
                <w:b/>
              </w:rPr>
              <w:t>(Y/N)</w:t>
            </w:r>
          </w:p>
        </w:tc>
      </w:tr>
      <w:tr w:rsidR="00DE41BD" w:rsidRPr="00473A53" w14:paraId="3430B2B3" w14:textId="77777777" w:rsidTr="00B24891">
        <w:trPr>
          <w:cantSplit/>
          <w:trHeight w:val="792"/>
          <w:jc w:val="center"/>
        </w:trPr>
        <w:tc>
          <w:tcPr>
            <w:tcW w:w="1947" w:type="pct"/>
            <w:gridSpan w:val="3"/>
          </w:tcPr>
          <w:p w14:paraId="3430B2AF" w14:textId="77777777" w:rsidR="00DE41BD" w:rsidRPr="00473A53" w:rsidRDefault="00DE41BD" w:rsidP="003B41C0">
            <w:pPr>
              <w:autoSpaceDE w:val="0"/>
              <w:autoSpaceDN w:val="0"/>
              <w:adjustRightInd w:val="0"/>
              <w:spacing w:line="312" w:lineRule="auto"/>
            </w:pPr>
            <w:r>
              <w:t>(a) E</w:t>
            </w:r>
            <w:r w:rsidRPr="00473A53">
              <w:t>asy to complete</w:t>
            </w:r>
          </w:p>
        </w:tc>
        <w:tc>
          <w:tcPr>
            <w:tcW w:w="469" w:type="pct"/>
            <w:gridSpan w:val="3"/>
          </w:tcPr>
          <w:p w14:paraId="3430B2B0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7" w:type="pct"/>
            <w:gridSpan w:val="3"/>
          </w:tcPr>
          <w:p w14:paraId="3430B2B1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t>(b) R</w:t>
            </w:r>
            <w:r w:rsidRPr="00473A53">
              <w:t>easonably easy to complete</w:t>
            </w:r>
          </w:p>
        </w:tc>
        <w:tc>
          <w:tcPr>
            <w:tcW w:w="887" w:type="pct"/>
          </w:tcPr>
          <w:p w14:paraId="3430B2B2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41BD" w:rsidRPr="00473A53" w14:paraId="3430B2B8" w14:textId="77777777" w:rsidTr="00B24891">
        <w:trPr>
          <w:cantSplit/>
          <w:trHeight w:val="792"/>
          <w:jc w:val="center"/>
        </w:trPr>
        <w:tc>
          <w:tcPr>
            <w:tcW w:w="1947" w:type="pct"/>
            <w:gridSpan w:val="3"/>
            <w:tcBorders>
              <w:bottom w:val="single" w:sz="6" w:space="0" w:color="auto"/>
            </w:tcBorders>
          </w:tcPr>
          <w:p w14:paraId="3430B2B4" w14:textId="77777777" w:rsidR="00DE41BD" w:rsidRPr="00473A53" w:rsidRDefault="00DE41BD" w:rsidP="003B41C0">
            <w:pPr>
              <w:autoSpaceDE w:val="0"/>
              <w:autoSpaceDN w:val="0"/>
              <w:adjustRightInd w:val="0"/>
              <w:spacing w:line="312" w:lineRule="auto"/>
            </w:pPr>
            <w:r>
              <w:t>(c) A</w:t>
            </w:r>
            <w:r w:rsidRPr="00473A53">
              <w:t xml:space="preserve"> little difficult to complete</w:t>
            </w:r>
          </w:p>
        </w:tc>
        <w:tc>
          <w:tcPr>
            <w:tcW w:w="469" w:type="pct"/>
            <w:gridSpan w:val="3"/>
            <w:tcBorders>
              <w:bottom w:val="single" w:sz="6" w:space="0" w:color="auto"/>
            </w:tcBorders>
          </w:tcPr>
          <w:p w14:paraId="3430B2B5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7" w:type="pct"/>
            <w:gridSpan w:val="3"/>
            <w:tcBorders>
              <w:bottom w:val="single" w:sz="6" w:space="0" w:color="auto"/>
            </w:tcBorders>
          </w:tcPr>
          <w:p w14:paraId="3430B2B6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t>(d) V</w:t>
            </w:r>
            <w:r w:rsidRPr="00473A53">
              <w:t>ery difficult to complete</w:t>
            </w:r>
          </w:p>
        </w:tc>
        <w:tc>
          <w:tcPr>
            <w:tcW w:w="887" w:type="pct"/>
            <w:tcBorders>
              <w:bottom w:val="single" w:sz="6" w:space="0" w:color="auto"/>
            </w:tcBorders>
          </w:tcPr>
          <w:p w14:paraId="3430B2B7" w14:textId="77777777" w:rsidR="00DE41BD" w:rsidRPr="00473A53" w:rsidRDefault="00DE41BD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435F" w:rsidRPr="00473A53" w14:paraId="3430B2BB" w14:textId="77777777" w:rsidTr="00B24891">
        <w:trPr>
          <w:cantSplit/>
          <w:trHeight w:val="792"/>
          <w:jc w:val="center"/>
        </w:trPr>
        <w:tc>
          <w:tcPr>
            <w:tcW w:w="4113" w:type="pct"/>
            <w:gridSpan w:val="9"/>
            <w:tcBorders>
              <w:bottom w:val="single" w:sz="6" w:space="0" w:color="auto"/>
            </w:tcBorders>
          </w:tcPr>
          <w:p w14:paraId="3430B2B9" w14:textId="77777777" w:rsidR="0076435F" w:rsidRPr="0076435F" w:rsidRDefault="00FD4D15" w:rsidP="00DE41BD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12</w:t>
            </w:r>
            <w:r w:rsidR="0076435F" w:rsidRPr="0076435F">
              <w:rPr>
                <w:b/>
              </w:rPr>
              <w:t>. Did you contact one of our officers to discuss your application? Y/N</w:t>
            </w:r>
          </w:p>
        </w:tc>
        <w:tc>
          <w:tcPr>
            <w:tcW w:w="887" w:type="pct"/>
            <w:tcBorders>
              <w:bottom w:val="single" w:sz="6" w:space="0" w:color="auto"/>
            </w:tcBorders>
          </w:tcPr>
          <w:p w14:paraId="3430B2BA" w14:textId="77777777" w:rsidR="0076435F" w:rsidRDefault="0076435F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435F" w:rsidRPr="00473A53" w14:paraId="3430B2BD" w14:textId="77777777" w:rsidTr="006C6D05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14:paraId="3430B2BC" w14:textId="77777777" w:rsidR="0076435F" w:rsidRPr="0076435F" w:rsidRDefault="00FD4D15" w:rsidP="00394D1E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12</w:t>
            </w:r>
            <w:r w:rsidR="0076435F" w:rsidRPr="0076435F">
              <w:rPr>
                <w:b/>
              </w:rPr>
              <w:t xml:space="preserve">a. If so please give </w:t>
            </w:r>
            <w:r w:rsidR="00394D1E">
              <w:rPr>
                <w:b/>
              </w:rPr>
              <w:t xml:space="preserve">name of </w:t>
            </w:r>
            <w:r w:rsidR="0076435F" w:rsidRPr="0076435F">
              <w:rPr>
                <w:b/>
              </w:rPr>
              <w:t>officer</w:t>
            </w:r>
            <w:r w:rsidR="00394D1E">
              <w:rPr>
                <w:b/>
              </w:rPr>
              <w:t xml:space="preserve"> </w:t>
            </w:r>
            <w:r w:rsidR="0076435F" w:rsidRPr="0076435F">
              <w:rPr>
                <w:b/>
              </w:rPr>
              <w:t xml:space="preserve">or </w:t>
            </w:r>
            <w:r w:rsidR="003B41C0">
              <w:rPr>
                <w:b/>
              </w:rPr>
              <w:t xml:space="preserve">their </w:t>
            </w:r>
            <w:r w:rsidR="0076435F" w:rsidRPr="0076435F">
              <w:rPr>
                <w:b/>
              </w:rPr>
              <w:t>role</w:t>
            </w:r>
          </w:p>
        </w:tc>
      </w:tr>
      <w:tr w:rsidR="0076435F" w:rsidRPr="00473A53" w14:paraId="3430B2BF" w14:textId="77777777" w:rsidTr="00B24891">
        <w:trPr>
          <w:cantSplit/>
          <w:trHeight w:val="792"/>
          <w:jc w:val="center"/>
        </w:trPr>
        <w:tc>
          <w:tcPr>
            <w:tcW w:w="5000" w:type="pct"/>
            <w:gridSpan w:val="10"/>
            <w:tcBorders>
              <w:bottom w:val="single" w:sz="6" w:space="0" w:color="auto"/>
            </w:tcBorders>
          </w:tcPr>
          <w:p w14:paraId="3430B2BE" w14:textId="77777777" w:rsidR="0076435F" w:rsidRDefault="0076435F" w:rsidP="00DE41BD">
            <w:pPr>
              <w:autoSpaceDE w:val="0"/>
              <w:autoSpaceDN w:val="0"/>
              <w:adjustRightInd w:val="0"/>
              <w:spacing w:line="312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30B2C0" w14:textId="77777777" w:rsidR="00674FF5" w:rsidRDefault="00674FF5" w:rsidP="00B33183"/>
    <w:sectPr w:rsidR="00674FF5" w:rsidSect="005F2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045"/>
    <w:multiLevelType w:val="hybridMultilevel"/>
    <w:tmpl w:val="7304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01D"/>
    <w:multiLevelType w:val="hybridMultilevel"/>
    <w:tmpl w:val="3F92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06C57"/>
    <w:multiLevelType w:val="hybridMultilevel"/>
    <w:tmpl w:val="42AE9C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54AC8"/>
    <w:multiLevelType w:val="hybridMultilevel"/>
    <w:tmpl w:val="EBB06C76"/>
    <w:lvl w:ilvl="0" w:tplc="7AEC0E2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F"/>
    <w:rsid w:val="000265B4"/>
    <w:rsid w:val="000755D8"/>
    <w:rsid w:val="0013439E"/>
    <w:rsid w:val="0021696F"/>
    <w:rsid w:val="00281948"/>
    <w:rsid w:val="002B0A70"/>
    <w:rsid w:val="002D7440"/>
    <w:rsid w:val="002F4D2A"/>
    <w:rsid w:val="003901F2"/>
    <w:rsid w:val="00394D1E"/>
    <w:rsid w:val="003B41C0"/>
    <w:rsid w:val="004F1E0E"/>
    <w:rsid w:val="0053489E"/>
    <w:rsid w:val="0056099F"/>
    <w:rsid w:val="005F28F1"/>
    <w:rsid w:val="00674FF5"/>
    <w:rsid w:val="00692C47"/>
    <w:rsid w:val="006C6D05"/>
    <w:rsid w:val="0076435F"/>
    <w:rsid w:val="0079680D"/>
    <w:rsid w:val="007C1C39"/>
    <w:rsid w:val="009666EF"/>
    <w:rsid w:val="0098503C"/>
    <w:rsid w:val="009A3A4A"/>
    <w:rsid w:val="00B24891"/>
    <w:rsid w:val="00B33183"/>
    <w:rsid w:val="00B97C7C"/>
    <w:rsid w:val="00C22882"/>
    <w:rsid w:val="00C706D5"/>
    <w:rsid w:val="00C9350A"/>
    <w:rsid w:val="00D12E3C"/>
    <w:rsid w:val="00DE41BD"/>
    <w:rsid w:val="00DF6CFA"/>
    <w:rsid w:val="00E06E9F"/>
    <w:rsid w:val="00F66F79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B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0E"/>
    <w:rPr>
      <w:rFonts w:eastAsia="Times New Roman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674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B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0E"/>
    <w:rPr>
      <w:rFonts w:eastAsia="Times New Roman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674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B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mmissioning@norwich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8ABC3EC2AD64D8A77385752D2AF81" ma:contentTypeVersion="1" ma:contentTypeDescription="Create a new document." ma:contentTypeScope="" ma:versionID="91acd0488fac9f1980c72d1cdb750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C56F-972B-44ED-B5BA-21287012D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5411F-9DE7-42FC-B312-A0E27443E4E0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64D6F3-25E5-4A65-828C-A33B53D92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78B93-2792-4C75-8E5D-6D60BEC1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B619D6B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Nadia</dc:creator>
  <cp:lastModifiedBy>Bailey, Vici</cp:lastModifiedBy>
  <cp:revision>2</cp:revision>
  <dcterms:created xsi:type="dcterms:W3CDTF">2015-11-05T15:08:00Z</dcterms:created>
  <dcterms:modified xsi:type="dcterms:W3CDTF">2015-11-05T15:08:00Z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0x010100D078ABC3EC2AD64D8A77385752D2AF81</vt:lpwstr>
  </property>
</Properties>
</file>