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7F" w:rsidRDefault="00AB544B" w:rsidP="00B33183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323975" cy="481888"/>
            <wp:effectExtent l="0" t="0" r="0" b="0"/>
            <wp:docPr id="1" name="Picture 1" descr="H:\Logos\NEW_NCC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s\NEW_NCC_logo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8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C7F" w:rsidRDefault="002A1C7F" w:rsidP="00B33183"/>
    <w:p w:rsidR="002F4D2A" w:rsidRPr="00441B1F" w:rsidRDefault="006C4CCC" w:rsidP="00441B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Capital</w:t>
      </w:r>
      <w:r w:rsidR="0003194F">
        <w:rPr>
          <w:b/>
          <w:sz w:val="32"/>
          <w:szCs w:val="32"/>
        </w:rPr>
        <w:t xml:space="preserve"> Grants awarded</w:t>
      </w:r>
      <w:r w:rsidR="002A1C7F" w:rsidRPr="00441B1F">
        <w:rPr>
          <w:b/>
          <w:sz w:val="32"/>
          <w:szCs w:val="32"/>
        </w:rPr>
        <w:t xml:space="preserve"> 2014-15</w:t>
      </w:r>
    </w:p>
    <w:p w:rsidR="00813FBD" w:rsidRDefault="00813FBD" w:rsidP="00B33183"/>
    <w:p w:rsidR="00813FBD" w:rsidRPr="00813FBD" w:rsidRDefault="00813FBD" w:rsidP="00B33183">
      <w:r>
        <w:t>Sums shown in the Award column are just for this year</w:t>
      </w:r>
    </w:p>
    <w:tbl>
      <w:tblPr>
        <w:tblStyle w:val="TableGrid"/>
        <w:tblpPr w:leftFromText="180" w:rightFromText="180" w:vertAnchor="text" w:horzAnchor="margin" w:tblpY="148"/>
        <w:tblW w:w="14000" w:type="dxa"/>
        <w:tblLayout w:type="fixed"/>
        <w:tblLook w:val="04A0" w:firstRow="1" w:lastRow="0" w:firstColumn="1" w:lastColumn="0" w:noHBand="0" w:noVBand="1"/>
      </w:tblPr>
      <w:tblGrid>
        <w:gridCol w:w="1718"/>
        <w:gridCol w:w="2926"/>
        <w:gridCol w:w="1701"/>
        <w:gridCol w:w="6379"/>
        <w:gridCol w:w="1276"/>
      </w:tblGrid>
      <w:tr w:rsidR="0003194F" w:rsidRPr="00BB28CD" w:rsidTr="00D44916">
        <w:trPr>
          <w:trHeight w:val="521"/>
          <w:tblHeader/>
        </w:trPr>
        <w:tc>
          <w:tcPr>
            <w:tcW w:w="1718" w:type="dxa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:rsidR="0003194F" w:rsidRPr="00BB28CD" w:rsidRDefault="0003194F" w:rsidP="0003194F">
            <w:pPr>
              <w:rPr>
                <w:rFonts w:cs="Arial"/>
                <w:b/>
                <w:color w:val="FFFFFF" w:themeColor="background1"/>
                <w:szCs w:val="24"/>
              </w:rPr>
            </w:pPr>
            <w:r>
              <w:rPr>
                <w:rFonts w:cs="Arial"/>
                <w:b/>
                <w:color w:val="FFFFFF" w:themeColor="background1"/>
                <w:szCs w:val="24"/>
              </w:rPr>
              <w:t>Round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:rsidR="0003194F" w:rsidRPr="00BB28CD" w:rsidRDefault="0003194F" w:rsidP="0003194F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BB28CD">
              <w:rPr>
                <w:rFonts w:cs="Arial"/>
                <w:b/>
                <w:color w:val="FFFFFF" w:themeColor="background1"/>
                <w:szCs w:val="24"/>
              </w:rPr>
              <w:t>Organisation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:rsidR="0003194F" w:rsidRPr="00BB28CD" w:rsidRDefault="00D44916" w:rsidP="0003194F">
            <w:pPr>
              <w:rPr>
                <w:rFonts w:cs="Arial"/>
                <w:b/>
                <w:color w:val="FFFFFF" w:themeColor="background1"/>
                <w:szCs w:val="24"/>
              </w:rPr>
            </w:pPr>
            <w:r>
              <w:rPr>
                <w:rFonts w:cs="Arial"/>
                <w:b/>
                <w:color w:val="FFFFFF" w:themeColor="background1"/>
                <w:szCs w:val="24"/>
              </w:rPr>
              <w:t xml:space="preserve">Registered </w:t>
            </w:r>
            <w:r w:rsidR="0003194F">
              <w:rPr>
                <w:rFonts w:cs="Arial"/>
                <w:b/>
                <w:color w:val="FFFFFF" w:themeColor="background1"/>
                <w:szCs w:val="24"/>
              </w:rPr>
              <w:t>Charity number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:rsidR="0003194F" w:rsidRPr="00BB28CD" w:rsidRDefault="0003194F" w:rsidP="0003194F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BB28CD">
              <w:rPr>
                <w:rFonts w:cs="Arial"/>
                <w:b/>
                <w:color w:val="FFFFFF" w:themeColor="background1"/>
                <w:szCs w:val="24"/>
              </w:rPr>
              <w:t>Activity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:rsidR="0003194F" w:rsidRPr="00BB28CD" w:rsidRDefault="0003194F" w:rsidP="0003194F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BB28CD">
              <w:rPr>
                <w:rFonts w:cs="Arial"/>
                <w:b/>
                <w:color w:val="FFFFFF" w:themeColor="background1"/>
                <w:szCs w:val="24"/>
              </w:rPr>
              <w:t>Award</w:t>
            </w:r>
          </w:p>
        </w:tc>
      </w:tr>
      <w:tr w:rsidR="006C4CCC" w:rsidRPr="004425C8" w:rsidTr="00D44916">
        <w:trPr>
          <w:trHeight w:val="1128"/>
        </w:trPr>
        <w:tc>
          <w:tcPr>
            <w:tcW w:w="1718" w:type="dxa"/>
          </w:tcPr>
          <w:p w:rsidR="006C4CCC" w:rsidRPr="0040743C" w:rsidRDefault="006C4CCC" w:rsidP="006C4CCC">
            <w:pPr>
              <w:rPr>
                <w:rFonts w:cs="Arial"/>
                <w:szCs w:val="24"/>
              </w:rPr>
            </w:pPr>
            <w:r w:rsidRPr="0040743C">
              <w:rPr>
                <w:rFonts w:cs="Arial"/>
                <w:szCs w:val="24"/>
              </w:rPr>
              <w:t>April 2014</w:t>
            </w:r>
          </w:p>
        </w:tc>
        <w:tc>
          <w:tcPr>
            <w:tcW w:w="2926" w:type="dxa"/>
          </w:tcPr>
          <w:p w:rsidR="006C4CCC" w:rsidRPr="006C4CCC" w:rsidRDefault="006C4CCC" w:rsidP="006C4CCC">
            <w:pPr>
              <w:rPr>
                <w:rFonts w:cs="Arial"/>
                <w:szCs w:val="24"/>
              </w:rPr>
            </w:pPr>
            <w:r w:rsidRPr="006C4CCC">
              <w:rPr>
                <w:rFonts w:cs="Arial"/>
                <w:szCs w:val="24"/>
              </w:rPr>
              <w:t>Plantation Garden Preservation Trust</w:t>
            </w:r>
          </w:p>
        </w:tc>
        <w:tc>
          <w:tcPr>
            <w:tcW w:w="1701" w:type="dxa"/>
          </w:tcPr>
          <w:p w:rsidR="006C4CCC" w:rsidRPr="006C4CCC" w:rsidRDefault="0014285E" w:rsidP="006C4CCC">
            <w:pPr>
              <w:rPr>
                <w:rFonts w:cs="Arial"/>
                <w:szCs w:val="24"/>
              </w:rPr>
            </w:pPr>
            <w:r w:rsidRPr="0014285E">
              <w:rPr>
                <w:rFonts w:cs="Arial"/>
                <w:szCs w:val="24"/>
              </w:rPr>
              <w:t>801095</w:t>
            </w:r>
          </w:p>
        </w:tc>
        <w:tc>
          <w:tcPr>
            <w:tcW w:w="6379" w:type="dxa"/>
          </w:tcPr>
          <w:p w:rsidR="006C4CCC" w:rsidRPr="006C4CCC" w:rsidRDefault="006C4CCC" w:rsidP="006C4CCC">
            <w:pPr>
              <w:rPr>
                <w:rFonts w:cs="Arial"/>
                <w:szCs w:val="24"/>
              </w:rPr>
            </w:pPr>
            <w:r w:rsidRPr="006C4CCC">
              <w:rPr>
                <w:rFonts w:cs="Arial"/>
                <w:szCs w:val="24"/>
              </w:rPr>
              <w:t>This project aims to carry out improvements to the infrastructure of the Plantation Garden by installing lockable gates and iron railing to secure parts of the perimeter</w:t>
            </w:r>
          </w:p>
        </w:tc>
        <w:tc>
          <w:tcPr>
            <w:tcW w:w="1276" w:type="dxa"/>
            <w:vAlign w:val="center"/>
          </w:tcPr>
          <w:p w:rsidR="006C4CCC" w:rsidRPr="0040743C" w:rsidRDefault="0014285E" w:rsidP="006C4CC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£5000.00</w:t>
            </w:r>
          </w:p>
        </w:tc>
      </w:tr>
      <w:tr w:rsidR="006C4CCC" w:rsidRPr="004425C8" w:rsidTr="00D44916">
        <w:trPr>
          <w:trHeight w:val="847"/>
        </w:trPr>
        <w:tc>
          <w:tcPr>
            <w:tcW w:w="1718" w:type="dxa"/>
          </w:tcPr>
          <w:p w:rsidR="006C4CCC" w:rsidRPr="0040743C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2926" w:type="dxa"/>
          </w:tcPr>
          <w:p w:rsidR="006C4CCC" w:rsidRPr="0040743C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:rsidR="006C4CCC" w:rsidRPr="0040743C" w:rsidRDefault="006C4CCC" w:rsidP="006C4CC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6379" w:type="dxa"/>
          </w:tcPr>
          <w:p w:rsidR="006C4CCC" w:rsidRPr="0040743C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4CCC" w:rsidRPr="0040743C" w:rsidRDefault="006C4CCC" w:rsidP="006C4CCC">
            <w:pPr>
              <w:jc w:val="center"/>
              <w:rPr>
                <w:rFonts w:cs="Arial"/>
                <w:szCs w:val="24"/>
              </w:rPr>
            </w:pPr>
          </w:p>
        </w:tc>
      </w:tr>
      <w:tr w:rsidR="006C4CCC" w:rsidRPr="004425C8" w:rsidTr="00D44916">
        <w:trPr>
          <w:trHeight w:val="1115"/>
        </w:trPr>
        <w:tc>
          <w:tcPr>
            <w:tcW w:w="1718" w:type="dxa"/>
          </w:tcPr>
          <w:p w:rsidR="006C4CCC" w:rsidRPr="0040743C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2926" w:type="dxa"/>
          </w:tcPr>
          <w:p w:rsidR="006C4CCC" w:rsidRPr="0040743C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:rsidR="006C4CCC" w:rsidRPr="0040743C" w:rsidRDefault="006C4CCC" w:rsidP="006C4CC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6379" w:type="dxa"/>
          </w:tcPr>
          <w:p w:rsidR="006C4CCC" w:rsidRPr="0040743C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4CCC" w:rsidRPr="0040743C" w:rsidRDefault="006C4CCC" w:rsidP="006C4CCC">
            <w:pPr>
              <w:jc w:val="center"/>
              <w:rPr>
                <w:rFonts w:cs="Arial"/>
                <w:szCs w:val="24"/>
              </w:rPr>
            </w:pPr>
          </w:p>
        </w:tc>
      </w:tr>
      <w:tr w:rsidR="006C4CCC" w:rsidRPr="004425C8" w:rsidTr="00D44916">
        <w:trPr>
          <w:trHeight w:val="535"/>
        </w:trPr>
        <w:tc>
          <w:tcPr>
            <w:tcW w:w="1718" w:type="dxa"/>
            <w:tcBorders>
              <w:bottom w:val="single" w:sz="4" w:space="0" w:color="auto"/>
            </w:tcBorders>
          </w:tcPr>
          <w:p w:rsidR="006C4CCC" w:rsidRPr="0040743C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6C4CCC" w:rsidRPr="0040743C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4CCC" w:rsidRPr="0040743C" w:rsidRDefault="006C4CCC" w:rsidP="006C4CC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C4CCC" w:rsidRPr="0040743C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C4CCC" w:rsidRPr="0040743C" w:rsidRDefault="006C4CCC" w:rsidP="006C4CCC">
            <w:pPr>
              <w:jc w:val="center"/>
              <w:rPr>
                <w:rFonts w:cs="Arial"/>
                <w:szCs w:val="24"/>
              </w:rPr>
            </w:pPr>
          </w:p>
        </w:tc>
      </w:tr>
      <w:tr w:rsidR="006C4CCC" w:rsidRPr="004425C8" w:rsidTr="00D44916">
        <w:trPr>
          <w:trHeight w:val="796"/>
        </w:trPr>
        <w:tc>
          <w:tcPr>
            <w:tcW w:w="1718" w:type="dxa"/>
          </w:tcPr>
          <w:p w:rsidR="006C4CCC" w:rsidRPr="0040743C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2926" w:type="dxa"/>
          </w:tcPr>
          <w:p w:rsidR="006C4CCC" w:rsidRPr="0040743C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:rsidR="006C4CCC" w:rsidRPr="0040743C" w:rsidRDefault="006C4CCC" w:rsidP="006C4CC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6379" w:type="dxa"/>
          </w:tcPr>
          <w:p w:rsidR="006C4CCC" w:rsidRPr="0040743C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4CCC" w:rsidRPr="0040743C" w:rsidRDefault="006C4CCC" w:rsidP="006C4CCC">
            <w:pPr>
              <w:jc w:val="center"/>
              <w:rPr>
                <w:rFonts w:cs="Arial"/>
                <w:szCs w:val="24"/>
              </w:rPr>
            </w:pPr>
          </w:p>
        </w:tc>
      </w:tr>
      <w:tr w:rsidR="006C4CCC" w:rsidRPr="004425C8" w:rsidTr="00D44916">
        <w:trPr>
          <w:trHeight w:val="796"/>
        </w:trPr>
        <w:tc>
          <w:tcPr>
            <w:tcW w:w="1718" w:type="dxa"/>
          </w:tcPr>
          <w:p w:rsidR="006C4CCC" w:rsidRPr="0040743C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2926" w:type="dxa"/>
          </w:tcPr>
          <w:p w:rsidR="006C4CCC" w:rsidRPr="0040743C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:rsidR="006C4CCC" w:rsidRPr="0040743C" w:rsidRDefault="006C4CCC" w:rsidP="006C4CC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6379" w:type="dxa"/>
          </w:tcPr>
          <w:p w:rsidR="006C4CCC" w:rsidRPr="0040743C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4CCC" w:rsidRPr="0040743C" w:rsidRDefault="006C4CCC" w:rsidP="006C4CCC">
            <w:pPr>
              <w:jc w:val="center"/>
              <w:rPr>
                <w:rFonts w:cs="Arial"/>
                <w:szCs w:val="24"/>
              </w:rPr>
            </w:pPr>
          </w:p>
        </w:tc>
      </w:tr>
      <w:tr w:rsidR="006C4CCC" w:rsidRPr="004425C8" w:rsidTr="00D44916">
        <w:trPr>
          <w:trHeight w:val="796"/>
        </w:trPr>
        <w:tc>
          <w:tcPr>
            <w:tcW w:w="1718" w:type="dxa"/>
          </w:tcPr>
          <w:p w:rsidR="006C4CCC" w:rsidRPr="0040743C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2926" w:type="dxa"/>
          </w:tcPr>
          <w:p w:rsidR="006C4CCC" w:rsidRPr="0040743C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:rsidR="006C4CCC" w:rsidRPr="0040743C" w:rsidRDefault="006C4CCC" w:rsidP="006C4CC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6379" w:type="dxa"/>
          </w:tcPr>
          <w:p w:rsidR="006C4CCC" w:rsidRPr="0040743C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4CCC" w:rsidRPr="0040743C" w:rsidRDefault="006C4CCC" w:rsidP="006C4CCC">
            <w:pPr>
              <w:jc w:val="center"/>
              <w:rPr>
                <w:rFonts w:cs="Arial"/>
                <w:szCs w:val="24"/>
              </w:rPr>
            </w:pPr>
          </w:p>
        </w:tc>
      </w:tr>
      <w:tr w:rsidR="006C4CCC" w:rsidRPr="004425C8" w:rsidTr="00D44916">
        <w:trPr>
          <w:trHeight w:val="796"/>
        </w:trPr>
        <w:tc>
          <w:tcPr>
            <w:tcW w:w="1718" w:type="dxa"/>
          </w:tcPr>
          <w:p w:rsidR="006C4CCC" w:rsidRPr="0040743C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2926" w:type="dxa"/>
          </w:tcPr>
          <w:p w:rsidR="006C4CCC" w:rsidRPr="0040743C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:rsidR="006C4CCC" w:rsidRPr="0040743C" w:rsidRDefault="006C4CCC" w:rsidP="006C4CC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6379" w:type="dxa"/>
          </w:tcPr>
          <w:p w:rsidR="006C4CCC" w:rsidRPr="0040743C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4CCC" w:rsidRPr="0040743C" w:rsidRDefault="006C4CCC" w:rsidP="006C4CCC">
            <w:pPr>
              <w:jc w:val="center"/>
              <w:rPr>
                <w:rFonts w:cs="Arial"/>
                <w:szCs w:val="24"/>
              </w:rPr>
            </w:pPr>
          </w:p>
        </w:tc>
      </w:tr>
      <w:tr w:rsidR="006C4CCC" w:rsidRPr="004425C8" w:rsidTr="00D44916">
        <w:trPr>
          <w:trHeight w:val="796"/>
        </w:trPr>
        <w:tc>
          <w:tcPr>
            <w:tcW w:w="1718" w:type="dxa"/>
          </w:tcPr>
          <w:p w:rsidR="006C4CCC" w:rsidRPr="0040743C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2926" w:type="dxa"/>
          </w:tcPr>
          <w:p w:rsidR="006C4CCC" w:rsidRPr="0040743C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:rsidR="006C4CCC" w:rsidRPr="0040743C" w:rsidRDefault="006C4CCC" w:rsidP="006C4CC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6379" w:type="dxa"/>
          </w:tcPr>
          <w:p w:rsidR="006C4CCC" w:rsidRPr="0040743C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4CCC" w:rsidRPr="0040743C" w:rsidRDefault="006C4CCC" w:rsidP="006C4CCC">
            <w:pPr>
              <w:jc w:val="center"/>
              <w:rPr>
                <w:rFonts w:cs="Arial"/>
                <w:szCs w:val="24"/>
              </w:rPr>
            </w:pPr>
          </w:p>
        </w:tc>
      </w:tr>
      <w:tr w:rsidR="006C4CCC" w:rsidRPr="004425C8" w:rsidTr="00D44916">
        <w:trPr>
          <w:trHeight w:val="796"/>
        </w:trPr>
        <w:tc>
          <w:tcPr>
            <w:tcW w:w="1718" w:type="dxa"/>
          </w:tcPr>
          <w:p w:rsidR="006C4CCC" w:rsidRPr="0040743C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2926" w:type="dxa"/>
          </w:tcPr>
          <w:p w:rsidR="006C4CCC" w:rsidRPr="0040743C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:rsidR="006C4CCC" w:rsidRPr="0040743C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6379" w:type="dxa"/>
          </w:tcPr>
          <w:p w:rsidR="006C4CCC" w:rsidRPr="0040743C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</w:tcPr>
          <w:p w:rsidR="006C4CCC" w:rsidRPr="0040743C" w:rsidRDefault="006C4CCC" w:rsidP="006C4CCC">
            <w:pPr>
              <w:rPr>
                <w:rFonts w:cs="Arial"/>
                <w:szCs w:val="24"/>
              </w:rPr>
            </w:pPr>
          </w:p>
        </w:tc>
      </w:tr>
      <w:tr w:rsidR="006C4CCC" w:rsidRPr="004425C8" w:rsidTr="00D44916">
        <w:trPr>
          <w:trHeight w:val="796"/>
        </w:trPr>
        <w:tc>
          <w:tcPr>
            <w:tcW w:w="1718" w:type="dxa"/>
          </w:tcPr>
          <w:p w:rsidR="006C4CCC" w:rsidRPr="004425C8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2926" w:type="dxa"/>
          </w:tcPr>
          <w:p w:rsidR="006C4CCC" w:rsidRPr="004425C8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:rsidR="006C4CCC" w:rsidRPr="004425C8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6379" w:type="dxa"/>
          </w:tcPr>
          <w:p w:rsidR="006C4CCC" w:rsidRPr="001B139E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</w:tcPr>
          <w:p w:rsidR="006C4CCC" w:rsidRPr="004425C8" w:rsidRDefault="006C4CCC" w:rsidP="006C4CCC">
            <w:pPr>
              <w:rPr>
                <w:rFonts w:cs="Arial"/>
                <w:szCs w:val="24"/>
              </w:rPr>
            </w:pPr>
          </w:p>
        </w:tc>
      </w:tr>
      <w:tr w:rsidR="006C4CCC" w:rsidRPr="004425C8" w:rsidTr="00D44916">
        <w:trPr>
          <w:trHeight w:val="796"/>
        </w:trPr>
        <w:tc>
          <w:tcPr>
            <w:tcW w:w="1718" w:type="dxa"/>
          </w:tcPr>
          <w:p w:rsidR="006C4CCC" w:rsidRPr="004425C8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2926" w:type="dxa"/>
          </w:tcPr>
          <w:p w:rsidR="006C4CCC" w:rsidRPr="004425C8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:rsidR="006C4CCC" w:rsidRPr="004425C8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6379" w:type="dxa"/>
          </w:tcPr>
          <w:p w:rsidR="006C4CCC" w:rsidRPr="001B139E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</w:tcPr>
          <w:p w:rsidR="006C4CCC" w:rsidRPr="004425C8" w:rsidRDefault="006C4CCC" w:rsidP="006C4CCC">
            <w:pPr>
              <w:rPr>
                <w:rFonts w:cs="Arial"/>
                <w:szCs w:val="24"/>
              </w:rPr>
            </w:pPr>
          </w:p>
        </w:tc>
      </w:tr>
      <w:tr w:rsidR="006C4CCC" w:rsidRPr="004425C8" w:rsidTr="00D44916">
        <w:trPr>
          <w:trHeight w:val="796"/>
        </w:trPr>
        <w:tc>
          <w:tcPr>
            <w:tcW w:w="1718" w:type="dxa"/>
          </w:tcPr>
          <w:p w:rsidR="006C4CCC" w:rsidRPr="004425C8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2926" w:type="dxa"/>
          </w:tcPr>
          <w:p w:rsidR="006C4CCC" w:rsidRPr="004425C8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:rsidR="006C4CCC" w:rsidRPr="004425C8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6379" w:type="dxa"/>
          </w:tcPr>
          <w:p w:rsidR="006C4CCC" w:rsidRPr="001B139E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</w:tcPr>
          <w:p w:rsidR="006C4CCC" w:rsidRPr="004425C8" w:rsidRDefault="006C4CCC" w:rsidP="006C4CCC">
            <w:pPr>
              <w:rPr>
                <w:rFonts w:cs="Arial"/>
                <w:szCs w:val="24"/>
              </w:rPr>
            </w:pPr>
          </w:p>
        </w:tc>
      </w:tr>
      <w:tr w:rsidR="006C4CCC" w:rsidRPr="004425C8" w:rsidTr="00D44916">
        <w:trPr>
          <w:trHeight w:val="796"/>
        </w:trPr>
        <w:tc>
          <w:tcPr>
            <w:tcW w:w="1718" w:type="dxa"/>
          </w:tcPr>
          <w:p w:rsidR="006C4CCC" w:rsidRPr="004425C8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2926" w:type="dxa"/>
          </w:tcPr>
          <w:p w:rsidR="006C4CCC" w:rsidRPr="004425C8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:rsidR="006C4CCC" w:rsidRPr="004425C8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6379" w:type="dxa"/>
          </w:tcPr>
          <w:p w:rsidR="006C4CCC" w:rsidRPr="001B139E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</w:tcPr>
          <w:p w:rsidR="006C4CCC" w:rsidRPr="004425C8" w:rsidRDefault="006C4CCC" w:rsidP="006C4CCC">
            <w:pPr>
              <w:rPr>
                <w:rFonts w:cs="Arial"/>
                <w:szCs w:val="24"/>
              </w:rPr>
            </w:pPr>
          </w:p>
        </w:tc>
      </w:tr>
      <w:tr w:rsidR="006C4CCC" w:rsidRPr="004425C8" w:rsidTr="00D44916">
        <w:trPr>
          <w:trHeight w:val="796"/>
        </w:trPr>
        <w:tc>
          <w:tcPr>
            <w:tcW w:w="1718" w:type="dxa"/>
          </w:tcPr>
          <w:p w:rsidR="006C4CCC" w:rsidRPr="004425C8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2926" w:type="dxa"/>
          </w:tcPr>
          <w:p w:rsidR="006C4CCC" w:rsidRPr="004425C8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:rsidR="006C4CCC" w:rsidRPr="004425C8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6379" w:type="dxa"/>
          </w:tcPr>
          <w:p w:rsidR="006C4CCC" w:rsidRPr="001B139E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</w:tcPr>
          <w:p w:rsidR="006C4CCC" w:rsidRPr="004425C8" w:rsidRDefault="006C4CCC" w:rsidP="006C4CCC">
            <w:pPr>
              <w:rPr>
                <w:rFonts w:cs="Arial"/>
                <w:szCs w:val="24"/>
              </w:rPr>
            </w:pPr>
          </w:p>
        </w:tc>
      </w:tr>
      <w:tr w:rsidR="006C4CCC" w:rsidRPr="004425C8" w:rsidTr="00D44916">
        <w:trPr>
          <w:trHeight w:val="796"/>
        </w:trPr>
        <w:tc>
          <w:tcPr>
            <w:tcW w:w="1718" w:type="dxa"/>
            <w:tcBorders>
              <w:bottom w:val="single" w:sz="4" w:space="0" w:color="auto"/>
            </w:tcBorders>
          </w:tcPr>
          <w:p w:rsidR="006C4CCC" w:rsidRPr="004425C8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6C4CCC" w:rsidRPr="004425C8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4CCC" w:rsidRPr="004425C8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C4CCC" w:rsidRPr="001B139E" w:rsidRDefault="006C4CCC" w:rsidP="006C4CC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4CCC" w:rsidRPr="004425C8" w:rsidRDefault="006C4CCC" w:rsidP="006C4CCC">
            <w:pPr>
              <w:rPr>
                <w:rFonts w:cs="Arial"/>
                <w:szCs w:val="24"/>
              </w:rPr>
            </w:pPr>
          </w:p>
        </w:tc>
      </w:tr>
    </w:tbl>
    <w:p w:rsidR="002A1C7F" w:rsidRDefault="002A1C7F" w:rsidP="00B33183"/>
    <w:p w:rsidR="008C5B05" w:rsidRPr="008C5B05" w:rsidRDefault="008C5B05" w:rsidP="0003194F">
      <w:pPr>
        <w:autoSpaceDE w:val="0"/>
        <w:autoSpaceDN w:val="0"/>
        <w:adjustRightInd w:val="0"/>
        <w:rPr>
          <w:szCs w:val="24"/>
        </w:rPr>
      </w:pPr>
    </w:p>
    <w:sectPr w:rsidR="008C5B05" w:rsidRPr="008C5B05" w:rsidSect="002A1C7F"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B05" w:rsidRDefault="008C5B05" w:rsidP="000C3DB5">
      <w:r>
        <w:separator/>
      </w:r>
    </w:p>
  </w:endnote>
  <w:endnote w:type="continuationSeparator" w:id="0">
    <w:p w:rsidR="008C5B05" w:rsidRDefault="008C5B05" w:rsidP="000C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1634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5B05" w:rsidRDefault="008C5B0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7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B05" w:rsidRDefault="008C5B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B05" w:rsidRDefault="008C5B05" w:rsidP="000C3DB5">
      <w:r>
        <w:separator/>
      </w:r>
    </w:p>
  </w:footnote>
  <w:footnote w:type="continuationSeparator" w:id="0">
    <w:p w:rsidR="008C5B05" w:rsidRDefault="008C5B05" w:rsidP="000C3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87C"/>
    <w:multiLevelType w:val="hybridMultilevel"/>
    <w:tmpl w:val="8E76A68A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9C9773C"/>
    <w:multiLevelType w:val="hybridMultilevel"/>
    <w:tmpl w:val="1520A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A5395"/>
    <w:multiLevelType w:val="hybridMultilevel"/>
    <w:tmpl w:val="99C49BEC"/>
    <w:lvl w:ilvl="0" w:tplc="CB9A5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4060A"/>
    <w:multiLevelType w:val="hybridMultilevel"/>
    <w:tmpl w:val="DB10B0B8"/>
    <w:lvl w:ilvl="0" w:tplc="CB9A530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46416B"/>
    <w:multiLevelType w:val="hybridMultilevel"/>
    <w:tmpl w:val="5BA06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CC5A84">
      <w:start w:val="7"/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855CA"/>
    <w:multiLevelType w:val="hybridMultilevel"/>
    <w:tmpl w:val="81E00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F02263"/>
    <w:multiLevelType w:val="hybridMultilevel"/>
    <w:tmpl w:val="7B0859D4"/>
    <w:lvl w:ilvl="0" w:tplc="CB9A5308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6D"/>
    <w:rsid w:val="00020A2F"/>
    <w:rsid w:val="0003194F"/>
    <w:rsid w:val="0006138F"/>
    <w:rsid w:val="000C3DB5"/>
    <w:rsid w:val="000D43CC"/>
    <w:rsid w:val="000E68AF"/>
    <w:rsid w:val="00105957"/>
    <w:rsid w:val="0013439E"/>
    <w:rsid w:val="00134A48"/>
    <w:rsid w:val="0014285E"/>
    <w:rsid w:val="001B139E"/>
    <w:rsid w:val="002A1C7F"/>
    <w:rsid w:val="002F4D2A"/>
    <w:rsid w:val="00367D15"/>
    <w:rsid w:val="00383948"/>
    <w:rsid w:val="00384387"/>
    <w:rsid w:val="0040743C"/>
    <w:rsid w:val="00441B1F"/>
    <w:rsid w:val="004425C8"/>
    <w:rsid w:val="004D437E"/>
    <w:rsid w:val="004E1D6D"/>
    <w:rsid w:val="004F6CE7"/>
    <w:rsid w:val="0053489E"/>
    <w:rsid w:val="00543D3B"/>
    <w:rsid w:val="006C4CCC"/>
    <w:rsid w:val="006D7CE6"/>
    <w:rsid w:val="007A2A0D"/>
    <w:rsid w:val="007C4AF0"/>
    <w:rsid w:val="007F4AFD"/>
    <w:rsid w:val="00813FBD"/>
    <w:rsid w:val="00877962"/>
    <w:rsid w:val="00880384"/>
    <w:rsid w:val="008A039D"/>
    <w:rsid w:val="008C5B05"/>
    <w:rsid w:val="008F16F1"/>
    <w:rsid w:val="00907C4F"/>
    <w:rsid w:val="00931720"/>
    <w:rsid w:val="0097451E"/>
    <w:rsid w:val="0098503C"/>
    <w:rsid w:val="00A378B6"/>
    <w:rsid w:val="00A403DC"/>
    <w:rsid w:val="00AA2608"/>
    <w:rsid w:val="00AB544B"/>
    <w:rsid w:val="00B24AB5"/>
    <w:rsid w:val="00B33183"/>
    <w:rsid w:val="00BB28CD"/>
    <w:rsid w:val="00BB326C"/>
    <w:rsid w:val="00BE1D3C"/>
    <w:rsid w:val="00C17DF7"/>
    <w:rsid w:val="00C27A32"/>
    <w:rsid w:val="00C57B5C"/>
    <w:rsid w:val="00C6564D"/>
    <w:rsid w:val="00C852D2"/>
    <w:rsid w:val="00D30E6D"/>
    <w:rsid w:val="00D44916"/>
    <w:rsid w:val="00E17544"/>
    <w:rsid w:val="00F71D6C"/>
    <w:rsid w:val="00F71E32"/>
    <w:rsid w:val="00F96E96"/>
    <w:rsid w:val="00FA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9E"/>
  </w:style>
  <w:style w:type="paragraph" w:styleId="Heading1">
    <w:name w:val="heading 1"/>
    <w:basedOn w:val="Normal"/>
    <w:next w:val="Normal"/>
    <w:link w:val="Heading1Char"/>
    <w:uiPriority w:val="9"/>
    <w:qFormat/>
    <w:rsid w:val="0013439E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39E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39E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39E"/>
    <w:pPr>
      <w:keepNext/>
      <w:keepLines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439E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439E"/>
    <w:pPr>
      <w:keepNext/>
      <w:keepLines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439E"/>
    <w:pPr>
      <w:keepNext/>
      <w:keepLines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439E"/>
    <w:pPr>
      <w:keepNext/>
      <w:keepLines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3439E"/>
    <w:pPr>
      <w:keepNext/>
      <w:keepLines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39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39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4D2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4D2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D2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4D2A"/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2F4D2A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F4D2A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2F4D2A"/>
    <w:rPr>
      <w:rFonts w:ascii="Arial" w:hAnsi="Arial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F4D2A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F4D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4D2A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2F4D2A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F4D2A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F4D2A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99"/>
    <w:qFormat/>
    <w:rsid w:val="002F4D2A"/>
    <w:pPr>
      <w:ind w:left="720"/>
      <w:contextualSpacing/>
    </w:pPr>
  </w:style>
  <w:style w:type="paragraph" w:styleId="NoSpacing">
    <w:name w:val="No Spacing"/>
    <w:uiPriority w:val="1"/>
    <w:qFormat/>
    <w:rsid w:val="0013439E"/>
  </w:style>
  <w:style w:type="character" w:customStyle="1" w:styleId="Heading3Char">
    <w:name w:val="Heading 3 Char"/>
    <w:basedOn w:val="DefaultParagraphFont"/>
    <w:link w:val="Heading3"/>
    <w:uiPriority w:val="9"/>
    <w:rsid w:val="0013439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439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3439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3439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3439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3439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3439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2A1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3D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DB5"/>
  </w:style>
  <w:style w:type="paragraph" w:styleId="Footer">
    <w:name w:val="footer"/>
    <w:basedOn w:val="Normal"/>
    <w:link w:val="FooterChar"/>
    <w:uiPriority w:val="99"/>
    <w:unhideWhenUsed/>
    <w:rsid w:val="000C3D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DB5"/>
  </w:style>
  <w:style w:type="paragraph" w:styleId="BalloonText">
    <w:name w:val="Balloon Text"/>
    <w:basedOn w:val="Normal"/>
    <w:link w:val="BalloonTextChar"/>
    <w:uiPriority w:val="99"/>
    <w:semiHidden/>
    <w:unhideWhenUsed/>
    <w:rsid w:val="00AB5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9E"/>
  </w:style>
  <w:style w:type="paragraph" w:styleId="Heading1">
    <w:name w:val="heading 1"/>
    <w:basedOn w:val="Normal"/>
    <w:next w:val="Normal"/>
    <w:link w:val="Heading1Char"/>
    <w:uiPriority w:val="9"/>
    <w:qFormat/>
    <w:rsid w:val="0013439E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39E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39E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39E"/>
    <w:pPr>
      <w:keepNext/>
      <w:keepLines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439E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439E"/>
    <w:pPr>
      <w:keepNext/>
      <w:keepLines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439E"/>
    <w:pPr>
      <w:keepNext/>
      <w:keepLines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439E"/>
    <w:pPr>
      <w:keepNext/>
      <w:keepLines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3439E"/>
    <w:pPr>
      <w:keepNext/>
      <w:keepLines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39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39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4D2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4D2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D2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4D2A"/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2F4D2A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F4D2A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2F4D2A"/>
    <w:rPr>
      <w:rFonts w:ascii="Arial" w:hAnsi="Arial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F4D2A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F4D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4D2A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2F4D2A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F4D2A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F4D2A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99"/>
    <w:qFormat/>
    <w:rsid w:val="002F4D2A"/>
    <w:pPr>
      <w:ind w:left="720"/>
      <w:contextualSpacing/>
    </w:pPr>
  </w:style>
  <w:style w:type="paragraph" w:styleId="NoSpacing">
    <w:name w:val="No Spacing"/>
    <w:uiPriority w:val="1"/>
    <w:qFormat/>
    <w:rsid w:val="0013439E"/>
  </w:style>
  <w:style w:type="character" w:customStyle="1" w:styleId="Heading3Char">
    <w:name w:val="Heading 3 Char"/>
    <w:basedOn w:val="DefaultParagraphFont"/>
    <w:link w:val="Heading3"/>
    <w:uiPriority w:val="9"/>
    <w:rsid w:val="0013439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439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3439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3439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3439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3439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3439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2A1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3D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DB5"/>
  </w:style>
  <w:style w:type="paragraph" w:styleId="Footer">
    <w:name w:val="footer"/>
    <w:basedOn w:val="Normal"/>
    <w:link w:val="FooterChar"/>
    <w:uiPriority w:val="99"/>
    <w:unhideWhenUsed/>
    <w:rsid w:val="000C3D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DB5"/>
  </w:style>
  <w:style w:type="paragraph" w:styleId="BalloonText">
    <w:name w:val="Balloon Text"/>
    <w:basedOn w:val="Normal"/>
    <w:link w:val="BalloonTextChar"/>
    <w:uiPriority w:val="99"/>
    <w:semiHidden/>
    <w:unhideWhenUsed/>
    <w:rsid w:val="00AB5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8ABC3EC2AD64D8A77385752D2AF81" ma:contentTypeVersion="1" ma:contentTypeDescription="Create a new document." ma:contentTypeScope="" ma:versionID="91acd0488fac9f1980c72d1cdb750f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AC24F-9B5D-464A-B1A9-976451329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B9878D-3CCF-4772-AB41-F71B4ED191C6}">
  <ds:schemaRefs>
    <ds:schemaRef ds:uri="http://purl.org/dc/dcmitype/"/>
    <ds:schemaRef ds:uri="http://schemas.microsoft.com/sharepoint/v3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3338F2-26BE-4C0A-A77B-98E1A81BB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06ABDF-8920-4772-9D6F-1FFEB5E7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79D1E26D.dotm</Template>
  <TotalTime>1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Norwich City Council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Nadia</dc:creator>
  <cp:lastModifiedBy>Tullett, Sue</cp:lastModifiedBy>
  <cp:revision>2</cp:revision>
  <dcterms:created xsi:type="dcterms:W3CDTF">2015-11-12T11:10:00Z</dcterms:created>
  <dcterms:modified xsi:type="dcterms:W3CDTF">2015-11-12T11:10:00Z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0x010100D078ABC3EC2AD64D8A77385752D2AF81</vt:lpwstr>
  </property>
</Properties>
</file>