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7F" w:rsidRDefault="00AB544B" w:rsidP="00B33183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323975" cy="481888"/>
            <wp:effectExtent l="0" t="0" r="0" b="0"/>
            <wp:docPr id="1" name="Picture 1" descr="H:\Logos\NEW_NCC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s\NEW_NCC_logo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8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C7F" w:rsidRDefault="002A1C7F" w:rsidP="00B33183"/>
    <w:p w:rsidR="002F4D2A" w:rsidRPr="00441B1F" w:rsidRDefault="0003194F" w:rsidP="00441B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Small Community Grants awarded</w:t>
      </w:r>
      <w:r w:rsidR="002A1C7F" w:rsidRPr="00441B1F">
        <w:rPr>
          <w:b/>
          <w:sz w:val="32"/>
          <w:szCs w:val="32"/>
        </w:rPr>
        <w:t xml:space="preserve"> 2014-15</w:t>
      </w:r>
    </w:p>
    <w:p w:rsidR="00813FBD" w:rsidRDefault="00813FBD" w:rsidP="00B33183"/>
    <w:p w:rsidR="00813FBD" w:rsidRPr="00813FBD" w:rsidRDefault="00813FBD" w:rsidP="00B33183">
      <w:r>
        <w:t>Sums shown in the Award column are just for this year</w:t>
      </w:r>
    </w:p>
    <w:tbl>
      <w:tblPr>
        <w:tblStyle w:val="TableGrid"/>
        <w:tblpPr w:leftFromText="180" w:rightFromText="180" w:vertAnchor="text" w:horzAnchor="margin" w:tblpY="148"/>
        <w:tblW w:w="14000" w:type="dxa"/>
        <w:tblLayout w:type="fixed"/>
        <w:tblLook w:val="04A0" w:firstRow="1" w:lastRow="0" w:firstColumn="1" w:lastColumn="0" w:noHBand="0" w:noVBand="1"/>
      </w:tblPr>
      <w:tblGrid>
        <w:gridCol w:w="1718"/>
        <w:gridCol w:w="2926"/>
        <w:gridCol w:w="1701"/>
        <w:gridCol w:w="6379"/>
        <w:gridCol w:w="1276"/>
      </w:tblGrid>
      <w:tr w:rsidR="0003194F" w:rsidRPr="00BB28CD" w:rsidTr="00D44916">
        <w:trPr>
          <w:trHeight w:val="521"/>
          <w:tblHeader/>
        </w:trPr>
        <w:tc>
          <w:tcPr>
            <w:tcW w:w="1718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03194F" w:rsidRPr="00BB28CD" w:rsidRDefault="0003194F" w:rsidP="0003194F">
            <w:pPr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>Round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03194F" w:rsidRPr="00BB28CD" w:rsidRDefault="0003194F" w:rsidP="0003194F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BB28CD">
              <w:rPr>
                <w:rFonts w:cs="Arial"/>
                <w:b/>
                <w:color w:val="FFFFFF" w:themeColor="background1"/>
                <w:szCs w:val="24"/>
              </w:rPr>
              <w:t>Organisation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03194F" w:rsidRPr="00BB28CD" w:rsidRDefault="00D44916" w:rsidP="0003194F">
            <w:pPr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 xml:space="preserve">Registered </w:t>
            </w:r>
            <w:r w:rsidR="0003194F">
              <w:rPr>
                <w:rFonts w:cs="Arial"/>
                <w:b/>
                <w:color w:val="FFFFFF" w:themeColor="background1"/>
                <w:szCs w:val="24"/>
              </w:rPr>
              <w:t>Charity number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03194F" w:rsidRPr="00BB28CD" w:rsidRDefault="0003194F" w:rsidP="0003194F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BB28CD">
              <w:rPr>
                <w:rFonts w:cs="Arial"/>
                <w:b/>
                <w:color w:val="FFFFFF" w:themeColor="background1"/>
                <w:szCs w:val="24"/>
              </w:rPr>
              <w:t>Activity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03194F" w:rsidRPr="00BB28CD" w:rsidRDefault="0003194F" w:rsidP="0003194F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BB28CD">
              <w:rPr>
                <w:rFonts w:cs="Arial"/>
                <w:b/>
                <w:color w:val="FFFFFF" w:themeColor="background1"/>
                <w:szCs w:val="24"/>
              </w:rPr>
              <w:t>Award</w:t>
            </w:r>
          </w:p>
        </w:tc>
      </w:tr>
      <w:tr w:rsidR="0040743C" w:rsidRPr="004425C8" w:rsidTr="00D44916">
        <w:trPr>
          <w:trHeight w:val="1128"/>
        </w:trPr>
        <w:tc>
          <w:tcPr>
            <w:tcW w:w="1718" w:type="dxa"/>
          </w:tcPr>
          <w:p w:rsidR="0040743C" w:rsidRPr="0040743C" w:rsidRDefault="0040743C" w:rsidP="0003194F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April 2014</w:t>
            </w:r>
          </w:p>
        </w:tc>
        <w:tc>
          <w:tcPr>
            <w:tcW w:w="2926" w:type="dxa"/>
          </w:tcPr>
          <w:p w:rsidR="0040743C" w:rsidRPr="0040743C" w:rsidRDefault="0040743C" w:rsidP="0040743C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 xml:space="preserve">Bowthorpe Holiday at Home 2014 </w:t>
            </w:r>
          </w:p>
        </w:tc>
        <w:tc>
          <w:tcPr>
            <w:tcW w:w="1701" w:type="dxa"/>
          </w:tcPr>
          <w:p w:rsidR="0040743C" w:rsidRPr="0040743C" w:rsidRDefault="00D44916" w:rsidP="00D4491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6379" w:type="dxa"/>
          </w:tcPr>
          <w:p w:rsidR="0040743C" w:rsidRPr="0040743C" w:rsidRDefault="0040743C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An opportunity for elderly people in both sheltered and their own homes to get out and socialise including a hot lunch. Also, to provide respite for a small number of carers</w:t>
            </w:r>
          </w:p>
        </w:tc>
        <w:tc>
          <w:tcPr>
            <w:tcW w:w="1276" w:type="dxa"/>
            <w:vAlign w:val="center"/>
          </w:tcPr>
          <w:p w:rsidR="0040743C" w:rsidRPr="0040743C" w:rsidRDefault="0040743C">
            <w:pPr>
              <w:jc w:val="center"/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£450.00</w:t>
            </w:r>
          </w:p>
        </w:tc>
      </w:tr>
      <w:tr w:rsidR="0040743C" w:rsidRPr="004425C8" w:rsidTr="00D44916">
        <w:trPr>
          <w:trHeight w:val="847"/>
        </w:trPr>
        <w:tc>
          <w:tcPr>
            <w:tcW w:w="1718" w:type="dxa"/>
          </w:tcPr>
          <w:p w:rsidR="0040743C" w:rsidRPr="0040743C" w:rsidRDefault="0040743C" w:rsidP="0003194F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April 2014</w:t>
            </w:r>
          </w:p>
        </w:tc>
        <w:tc>
          <w:tcPr>
            <w:tcW w:w="2926" w:type="dxa"/>
          </w:tcPr>
          <w:p w:rsidR="0040743C" w:rsidRPr="0040743C" w:rsidRDefault="0040743C" w:rsidP="0040743C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 xml:space="preserve">Bulgarians in Norwich &amp; Norfolk </w:t>
            </w:r>
          </w:p>
        </w:tc>
        <w:tc>
          <w:tcPr>
            <w:tcW w:w="1701" w:type="dxa"/>
          </w:tcPr>
          <w:p w:rsidR="0040743C" w:rsidRPr="0040743C" w:rsidRDefault="00D44916" w:rsidP="00D4491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6379" w:type="dxa"/>
          </w:tcPr>
          <w:p w:rsidR="0040743C" w:rsidRPr="0040743C" w:rsidRDefault="0040743C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Bulgarians in Norwich &amp; Norfolk</w:t>
            </w:r>
          </w:p>
        </w:tc>
        <w:tc>
          <w:tcPr>
            <w:tcW w:w="1276" w:type="dxa"/>
            <w:vAlign w:val="center"/>
          </w:tcPr>
          <w:p w:rsidR="0040743C" w:rsidRPr="0040743C" w:rsidRDefault="0040743C">
            <w:pPr>
              <w:jc w:val="center"/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£300.00</w:t>
            </w:r>
          </w:p>
        </w:tc>
      </w:tr>
      <w:tr w:rsidR="0040743C" w:rsidRPr="004425C8" w:rsidTr="00D44916">
        <w:trPr>
          <w:trHeight w:val="1115"/>
        </w:trPr>
        <w:tc>
          <w:tcPr>
            <w:tcW w:w="1718" w:type="dxa"/>
          </w:tcPr>
          <w:p w:rsidR="0040743C" w:rsidRPr="0040743C" w:rsidRDefault="0040743C" w:rsidP="0003194F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April 2014</w:t>
            </w:r>
          </w:p>
        </w:tc>
        <w:tc>
          <w:tcPr>
            <w:tcW w:w="2926" w:type="dxa"/>
          </w:tcPr>
          <w:p w:rsidR="0040743C" w:rsidRPr="0040743C" w:rsidRDefault="0040743C" w:rsidP="0040743C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Cheeky Monkeys Toddler Group</w:t>
            </w:r>
          </w:p>
        </w:tc>
        <w:tc>
          <w:tcPr>
            <w:tcW w:w="1701" w:type="dxa"/>
          </w:tcPr>
          <w:p w:rsidR="0040743C" w:rsidRPr="0040743C" w:rsidRDefault="00D44916" w:rsidP="00D4491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6379" w:type="dxa"/>
          </w:tcPr>
          <w:p w:rsidR="0040743C" w:rsidRPr="0040743C" w:rsidRDefault="0040743C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To provide a focal point for parents to meet and make new friends, an opportunity for children to socialise in safety with their peers and to provide a wide variety of resources and stimulating activities.</w:t>
            </w:r>
          </w:p>
        </w:tc>
        <w:tc>
          <w:tcPr>
            <w:tcW w:w="1276" w:type="dxa"/>
            <w:vAlign w:val="center"/>
          </w:tcPr>
          <w:p w:rsidR="0040743C" w:rsidRPr="0040743C" w:rsidRDefault="0040743C">
            <w:pPr>
              <w:jc w:val="center"/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£400.00</w:t>
            </w:r>
          </w:p>
        </w:tc>
      </w:tr>
      <w:tr w:rsidR="00D44916" w:rsidRPr="004425C8" w:rsidTr="00D44916">
        <w:trPr>
          <w:trHeight w:val="535"/>
        </w:trPr>
        <w:tc>
          <w:tcPr>
            <w:tcW w:w="1718" w:type="dxa"/>
            <w:tcBorders>
              <w:bottom w:val="single" w:sz="4" w:space="0" w:color="auto"/>
            </w:tcBorders>
          </w:tcPr>
          <w:p w:rsidR="0040743C" w:rsidRPr="0040743C" w:rsidRDefault="0040743C" w:rsidP="0003194F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April 2014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40743C" w:rsidRPr="0040743C" w:rsidRDefault="0040743C" w:rsidP="0040743C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Friends of Train Wood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743C" w:rsidRPr="0040743C" w:rsidRDefault="00D44916" w:rsidP="00D4491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40743C" w:rsidRPr="0040743C" w:rsidRDefault="0040743C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To purchase awareness-training information and equipment for site maintenance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0743C" w:rsidRPr="0040743C" w:rsidRDefault="0040743C">
            <w:pPr>
              <w:jc w:val="center"/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£490.00</w:t>
            </w:r>
          </w:p>
        </w:tc>
      </w:tr>
      <w:tr w:rsidR="0040743C" w:rsidRPr="004425C8" w:rsidTr="00D44916">
        <w:trPr>
          <w:trHeight w:val="796"/>
        </w:trPr>
        <w:tc>
          <w:tcPr>
            <w:tcW w:w="1718" w:type="dxa"/>
          </w:tcPr>
          <w:p w:rsidR="0040743C" w:rsidRPr="0040743C" w:rsidRDefault="0040743C" w:rsidP="0003194F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April 2014</w:t>
            </w:r>
          </w:p>
        </w:tc>
        <w:tc>
          <w:tcPr>
            <w:tcW w:w="2926" w:type="dxa"/>
          </w:tcPr>
          <w:p w:rsidR="0040743C" w:rsidRPr="0040743C" w:rsidRDefault="0040743C" w:rsidP="0040743C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Living Wage Norwich</w:t>
            </w:r>
          </w:p>
        </w:tc>
        <w:tc>
          <w:tcPr>
            <w:tcW w:w="1701" w:type="dxa"/>
          </w:tcPr>
          <w:p w:rsidR="0040743C" w:rsidRPr="0040743C" w:rsidRDefault="00D44916" w:rsidP="00D4491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6379" w:type="dxa"/>
          </w:tcPr>
          <w:p w:rsidR="0040743C" w:rsidRPr="0040743C" w:rsidRDefault="0040743C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Raising awareness to employers &amp; employees of the benefits of paying a Living Wage</w:t>
            </w:r>
          </w:p>
        </w:tc>
        <w:tc>
          <w:tcPr>
            <w:tcW w:w="1276" w:type="dxa"/>
            <w:vAlign w:val="center"/>
          </w:tcPr>
          <w:p w:rsidR="0040743C" w:rsidRPr="0040743C" w:rsidRDefault="0040743C">
            <w:pPr>
              <w:jc w:val="center"/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£500.00</w:t>
            </w:r>
          </w:p>
        </w:tc>
      </w:tr>
      <w:tr w:rsidR="0040743C" w:rsidRPr="004425C8" w:rsidTr="00D44916">
        <w:trPr>
          <w:trHeight w:val="796"/>
        </w:trPr>
        <w:tc>
          <w:tcPr>
            <w:tcW w:w="1718" w:type="dxa"/>
          </w:tcPr>
          <w:p w:rsidR="0040743C" w:rsidRPr="0040743C" w:rsidRDefault="0040743C" w:rsidP="0003194F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April 2014</w:t>
            </w:r>
          </w:p>
        </w:tc>
        <w:tc>
          <w:tcPr>
            <w:tcW w:w="2926" w:type="dxa"/>
          </w:tcPr>
          <w:p w:rsidR="0040743C" w:rsidRPr="0040743C" w:rsidRDefault="0040743C" w:rsidP="0040743C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Mile Cross Community Association/Mile Cross Festival Committee</w:t>
            </w:r>
          </w:p>
        </w:tc>
        <w:tc>
          <w:tcPr>
            <w:tcW w:w="1701" w:type="dxa"/>
          </w:tcPr>
          <w:p w:rsidR="0040743C" w:rsidRPr="0040743C" w:rsidRDefault="00D44916" w:rsidP="00D4491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6379" w:type="dxa"/>
          </w:tcPr>
          <w:p w:rsidR="0040743C" w:rsidRPr="0040743C" w:rsidRDefault="0040743C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To promote a yearly festival (afternoon of fun) to lift the spirits of the residents in a deprived area of Norwich</w:t>
            </w:r>
          </w:p>
        </w:tc>
        <w:tc>
          <w:tcPr>
            <w:tcW w:w="1276" w:type="dxa"/>
            <w:vAlign w:val="center"/>
          </w:tcPr>
          <w:p w:rsidR="0040743C" w:rsidRPr="0040743C" w:rsidRDefault="0040743C">
            <w:pPr>
              <w:jc w:val="center"/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£300.00</w:t>
            </w:r>
          </w:p>
        </w:tc>
      </w:tr>
      <w:tr w:rsidR="0040743C" w:rsidRPr="004425C8" w:rsidTr="00D44916">
        <w:trPr>
          <w:trHeight w:val="796"/>
        </w:trPr>
        <w:tc>
          <w:tcPr>
            <w:tcW w:w="1718" w:type="dxa"/>
          </w:tcPr>
          <w:p w:rsidR="0040743C" w:rsidRPr="0040743C" w:rsidRDefault="0040743C" w:rsidP="0003194F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lastRenderedPageBreak/>
              <w:t>April 2014</w:t>
            </w:r>
          </w:p>
        </w:tc>
        <w:tc>
          <w:tcPr>
            <w:tcW w:w="2926" w:type="dxa"/>
          </w:tcPr>
          <w:p w:rsidR="0040743C" w:rsidRPr="0040743C" w:rsidRDefault="0040743C" w:rsidP="0040743C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Mousehold Heath Defenders</w:t>
            </w:r>
          </w:p>
        </w:tc>
        <w:tc>
          <w:tcPr>
            <w:tcW w:w="1701" w:type="dxa"/>
          </w:tcPr>
          <w:p w:rsidR="0040743C" w:rsidRPr="0040743C" w:rsidRDefault="00D44916" w:rsidP="00D4491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6379" w:type="dxa"/>
          </w:tcPr>
          <w:p w:rsidR="0040743C" w:rsidRPr="0040743C" w:rsidRDefault="0040743C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 xml:space="preserve">A Mousehold Fayre for all of the Sewell and surrounding residents to attend Defenders raising funds for St </w:t>
            </w:r>
            <w:r>
              <w:rPr>
                <w:rFonts w:cs="Arial"/>
                <w:szCs w:val="24"/>
              </w:rPr>
              <w:t>Williams’</w:t>
            </w:r>
            <w:r w:rsidRPr="0040743C">
              <w:rPr>
                <w:rFonts w:cs="Arial"/>
                <w:szCs w:val="24"/>
              </w:rPr>
              <w:t xml:space="preserve"> chapel Interpretation Board.</w:t>
            </w:r>
          </w:p>
        </w:tc>
        <w:tc>
          <w:tcPr>
            <w:tcW w:w="1276" w:type="dxa"/>
            <w:vAlign w:val="center"/>
          </w:tcPr>
          <w:p w:rsidR="0040743C" w:rsidRPr="0040743C" w:rsidRDefault="0040743C">
            <w:pPr>
              <w:jc w:val="center"/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£500.00</w:t>
            </w:r>
          </w:p>
        </w:tc>
      </w:tr>
      <w:tr w:rsidR="0040743C" w:rsidRPr="004425C8" w:rsidTr="00D44916">
        <w:trPr>
          <w:trHeight w:val="796"/>
        </w:trPr>
        <w:tc>
          <w:tcPr>
            <w:tcW w:w="1718" w:type="dxa"/>
          </w:tcPr>
          <w:p w:rsidR="0040743C" w:rsidRPr="0040743C" w:rsidRDefault="0040743C" w:rsidP="0003194F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April 2014</w:t>
            </w:r>
          </w:p>
        </w:tc>
        <w:tc>
          <w:tcPr>
            <w:tcW w:w="2926" w:type="dxa"/>
          </w:tcPr>
          <w:p w:rsidR="0040743C" w:rsidRPr="0040743C" w:rsidRDefault="0040743C" w:rsidP="0040743C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Spirit of Carnival</w:t>
            </w:r>
          </w:p>
        </w:tc>
        <w:tc>
          <w:tcPr>
            <w:tcW w:w="1701" w:type="dxa"/>
          </w:tcPr>
          <w:p w:rsidR="0040743C" w:rsidRPr="0040743C" w:rsidRDefault="00D44916" w:rsidP="00D4491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6379" w:type="dxa"/>
          </w:tcPr>
          <w:p w:rsidR="0040743C" w:rsidRPr="0040743C" w:rsidRDefault="0040743C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To provide Carnival Arts Costume workshops/materials to a group of young people/adults with learning/physical disabilities in preparation for the  Norwich Lord Mayor's Procession in July</w:t>
            </w:r>
          </w:p>
        </w:tc>
        <w:tc>
          <w:tcPr>
            <w:tcW w:w="1276" w:type="dxa"/>
            <w:vAlign w:val="center"/>
          </w:tcPr>
          <w:p w:rsidR="0040743C" w:rsidRPr="0040743C" w:rsidRDefault="0040743C">
            <w:pPr>
              <w:jc w:val="center"/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£400.00</w:t>
            </w:r>
          </w:p>
        </w:tc>
      </w:tr>
      <w:tr w:rsidR="0040743C" w:rsidRPr="004425C8" w:rsidTr="00D44916">
        <w:trPr>
          <w:trHeight w:val="796"/>
        </w:trPr>
        <w:tc>
          <w:tcPr>
            <w:tcW w:w="1718" w:type="dxa"/>
          </w:tcPr>
          <w:p w:rsidR="0040743C" w:rsidRPr="0040743C" w:rsidRDefault="0040743C" w:rsidP="0003194F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April 2014</w:t>
            </w:r>
          </w:p>
        </w:tc>
        <w:tc>
          <w:tcPr>
            <w:tcW w:w="2926" w:type="dxa"/>
          </w:tcPr>
          <w:p w:rsidR="0040743C" w:rsidRPr="0040743C" w:rsidRDefault="0040743C" w:rsidP="0040743C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 xml:space="preserve">Zimbabwean Community Association </w:t>
            </w:r>
          </w:p>
        </w:tc>
        <w:tc>
          <w:tcPr>
            <w:tcW w:w="1701" w:type="dxa"/>
          </w:tcPr>
          <w:p w:rsidR="0040743C" w:rsidRPr="0040743C" w:rsidRDefault="00D44916" w:rsidP="00D4491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6379" w:type="dxa"/>
          </w:tcPr>
          <w:p w:rsidR="0040743C" w:rsidRPr="0040743C" w:rsidRDefault="0040743C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Funding for a series of events to promote the welfare, wellbeing and integration of Zimbabweans in the Norwich area</w:t>
            </w:r>
          </w:p>
        </w:tc>
        <w:tc>
          <w:tcPr>
            <w:tcW w:w="1276" w:type="dxa"/>
            <w:vAlign w:val="center"/>
          </w:tcPr>
          <w:p w:rsidR="0040743C" w:rsidRPr="0040743C" w:rsidRDefault="0040743C">
            <w:pPr>
              <w:jc w:val="center"/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£250.00</w:t>
            </w:r>
          </w:p>
        </w:tc>
      </w:tr>
      <w:tr w:rsidR="0040743C" w:rsidRPr="004425C8" w:rsidTr="00D44916">
        <w:trPr>
          <w:trHeight w:val="796"/>
        </w:trPr>
        <w:tc>
          <w:tcPr>
            <w:tcW w:w="1718" w:type="dxa"/>
          </w:tcPr>
          <w:p w:rsidR="0040743C" w:rsidRPr="0040743C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2926" w:type="dxa"/>
          </w:tcPr>
          <w:p w:rsidR="0040743C" w:rsidRPr="0040743C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40743C" w:rsidRPr="0040743C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6379" w:type="dxa"/>
          </w:tcPr>
          <w:p w:rsidR="0040743C" w:rsidRPr="0040743C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:rsidR="0040743C" w:rsidRPr="0040743C" w:rsidRDefault="0040743C" w:rsidP="0003194F">
            <w:pPr>
              <w:rPr>
                <w:rFonts w:cs="Arial"/>
                <w:szCs w:val="24"/>
              </w:rPr>
            </w:pPr>
          </w:p>
        </w:tc>
      </w:tr>
      <w:tr w:rsidR="0040743C" w:rsidRPr="004425C8" w:rsidTr="00D44916">
        <w:trPr>
          <w:trHeight w:val="796"/>
        </w:trPr>
        <w:tc>
          <w:tcPr>
            <w:tcW w:w="1718" w:type="dxa"/>
          </w:tcPr>
          <w:p w:rsidR="0040743C" w:rsidRPr="004425C8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2926" w:type="dxa"/>
          </w:tcPr>
          <w:p w:rsidR="0040743C" w:rsidRPr="004425C8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40743C" w:rsidRPr="004425C8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6379" w:type="dxa"/>
          </w:tcPr>
          <w:p w:rsidR="0040743C" w:rsidRPr="001B139E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:rsidR="0040743C" w:rsidRPr="004425C8" w:rsidRDefault="0040743C" w:rsidP="0003194F">
            <w:pPr>
              <w:rPr>
                <w:rFonts w:cs="Arial"/>
                <w:szCs w:val="24"/>
              </w:rPr>
            </w:pPr>
          </w:p>
        </w:tc>
      </w:tr>
      <w:tr w:rsidR="0040743C" w:rsidRPr="004425C8" w:rsidTr="00D44916">
        <w:trPr>
          <w:trHeight w:val="796"/>
        </w:trPr>
        <w:tc>
          <w:tcPr>
            <w:tcW w:w="1718" w:type="dxa"/>
          </w:tcPr>
          <w:p w:rsidR="0040743C" w:rsidRPr="004425C8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2926" w:type="dxa"/>
          </w:tcPr>
          <w:p w:rsidR="0040743C" w:rsidRPr="004425C8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40743C" w:rsidRPr="004425C8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6379" w:type="dxa"/>
          </w:tcPr>
          <w:p w:rsidR="0040743C" w:rsidRPr="001B139E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:rsidR="0040743C" w:rsidRPr="004425C8" w:rsidRDefault="0040743C" w:rsidP="0003194F">
            <w:pPr>
              <w:rPr>
                <w:rFonts w:cs="Arial"/>
                <w:szCs w:val="24"/>
              </w:rPr>
            </w:pPr>
          </w:p>
        </w:tc>
      </w:tr>
      <w:tr w:rsidR="0040743C" w:rsidRPr="004425C8" w:rsidTr="00D44916">
        <w:trPr>
          <w:trHeight w:val="796"/>
        </w:trPr>
        <w:tc>
          <w:tcPr>
            <w:tcW w:w="1718" w:type="dxa"/>
          </w:tcPr>
          <w:p w:rsidR="0040743C" w:rsidRPr="004425C8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2926" w:type="dxa"/>
          </w:tcPr>
          <w:p w:rsidR="0040743C" w:rsidRPr="004425C8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40743C" w:rsidRPr="004425C8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6379" w:type="dxa"/>
          </w:tcPr>
          <w:p w:rsidR="0040743C" w:rsidRPr="001B139E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:rsidR="0040743C" w:rsidRPr="004425C8" w:rsidRDefault="0040743C" w:rsidP="0003194F">
            <w:pPr>
              <w:rPr>
                <w:rFonts w:cs="Arial"/>
                <w:szCs w:val="24"/>
              </w:rPr>
            </w:pPr>
          </w:p>
        </w:tc>
      </w:tr>
      <w:tr w:rsidR="0040743C" w:rsidRPr="004425C8" w:rsidTr="00D44916">
        <w:trPr>
          <w:trHeight w:val="796"/>
        </w:trPr>
        <w:tc>
          <w:tcPr>
            <w:tcW w:w="1718" w:type="dxa"/>
          </w:tcPr>
          <w:p w:rsidR="0040743C" w:rsidRPr="004425C8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2926" w:type="dxa"/>
          </w:tcPr>
          <w:p w:rsidR="0040743C" w:rsidRPr="004425C8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40743C" w:rsidRPr="004425C8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6379" w:type="dxa"/>
          </w:tcPr>
          <w:p w:rsidR="0040743C" w:rsidRPr="001B139E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:rsidR="0040743C" w:rsidRPr="004425C8" w:rsidRDefault="0040743C" w:rsidP="0003194F">
            <w:pPr>
              <w:rPr>
                <w:rFonts w:cs="Arial"/>
                <w:szCs w:val="24"/>
              </w:rPr>
            </w:pPr>
          </w:p>
        </w:tc>
      </w:tr>
      <w:tr w:rsidR="0040743C" w:rsidRPr="004425C8" w:rsidTr="00D44916">
        <w:trPr>
          <w:trHeight w:val="796"/>
        </w:trPr>
        <w:tc>
          <w:tcPr>
            <w:tcW w:w="1718" w:type="dxa"/>
          </w:tcPr>
          <w:p w:rsidR="0040743C" w:rsidRPr="004425C8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2926" w:type="dxa"/>
          </w:tcPr>
          <w:p w:rsidR="0040743C" w:rsidRPr="004425C8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40743C" w:rsidRPr="004425C8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6379" w:type="dxa"/>
          </w:tcPr>
          <w:p w:rsidR="0040743C" w:rsidRPr="001B139E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:rsidR="0040743C" w:rsidRPr="004425C8" w:rsidRDefault="0040743C" w:rsidP="0003194F">
            <w:pPr>
              <w:rPr>
                <w:rFonts w:cs="Arial"/>
                <w:szCs w:val="24"/>
              </w:rPr>
            </w:pPr>
          </w:p>
        </w:tc>
      </w:tr>
      <w:tr w:rsidR="0040743C" w:rsidRPr="004425C8" w:rsidTr="00D44916">
        <w:trPr>
          <w:trHeight w:val="796"/>
        </w:trPr>
        <w:tc>
          <w:tcPr>
            <w:tcW w:w="1718" w:type="dxa"/>
            <w:tcBorders>
              <w:bottom w:val="single" w:sz="4" w:space="0" w:color="auto"/>
            </w:tcBorders>
          </w:tcPr>
          <w:p w:rsidR="0040743C" w:rsidRPr="004425C8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40743C" w:rsidRPr="004425C8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743C" w:rsidRPr="004425C8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40743C" w:rsidRPr="001B139E" w:rsidRDefault="0040743C" w:rsidP="0003194F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743C" w:rsidRPr="004425C8" w:rsidRDefault="0040743C" w:rsidP="0003194F">
            <w:pPr>
              <w:rPr>
                <w:rFonts w:cs="Arial"/>
                <w:szCs w:val="24"/>
              </w:rPr>
            </w:pPr>
          </w:p>
        </w:tc>
      </w:tr>
    </w:tbl>
    <w:p w:rsidR="002A1C7F" w:rsidRDefault="002A1C7F" w:rsidP="00B33183"/>
    <w:p w:rsidR="008C5B05" w:rsidRPr="008C5B05" w:rsidRDefault="008C5B05" w:rsidP="0003194F">
      <w:pPr>
        <w:autoSpaceDE w:val="0"/>
        <w:autoSpaceDN w:val="0"/>
        <w:adjustRightInd w:val="0"/>
        <w:rPr>
          <w:szCs w:val="24"/>
        </w:rPr>
      </w:pPr>
    </w:p>
    <w:sectPr w:rsidR="008C5B05" w:rsidRPr="008C5B05" w:rsidSect="002A1C7F"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B05" w:rsidRDefault="008C5B05" w:rsidP="000C3DB5">
      <w:r>
        <w:separator/>
      </w:r>
    </w:p>
  </w:endnote>
  <w:endnote w:type="continuationSeparator" w:id="0">
    <w:p w:rsidR="008C5B05" w:rsidRDefault="008C5B05" w:rsidP="000C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163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5B05" w:rsidRDefault="008C5B0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7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B05" w:rsidRDefault="008C5B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B05" w:rsidRDefault="008C5B05" w:rsidP="000C3DB5">
      <w:r>
        <w:separator/>
      </w:r>
    </w:p>
  </w:footnote>
  <w:footnote w:type="continuationSeparator" w:id="0">
    <w:p w:rsidR="008C5B05" w:rsidRDefault="008C5B05" w:rsidP="000C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87C"/>
    <w:multiLevelType w:val="hybridMultilevel"/>
    <w:tmpl w:val="8E76A68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9C9773C"/>
    <w:multiLevelType w:val="hybridMultilevel"/>
    <w:tmpl w:val="1520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A5395"/>
    <w:multiLevelType w:val="hybridMultilevel"/>
    <w:tmpl w:val="99C49BEC"/>
    <w:lvl w:ilvl="0" w:tplc="CB9A5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4060A"/>
    <w:multiLevelType w:val="hybridMultilevel"/>
    <w:tmpl w:val="DB10B0B8"/>
    <w:lvl w:ilvl="0" w:tplc="CB9A530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46416B"/>
    <w:multiLevelType w:val="hybridMultilevel"/>
    <w:tmpl w:val="5BA06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C5A84">
      <w:start w:val="7"/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855CA"/>
    <w:multiLevelType w:val="hybridMultilevel"/>
    <w:tmpl w:val="81E00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02263"/>
    <w:multiLevelType w:val="hybridMultilevel"/>
    <w:tmpl w:val="7B0859D4"/>
    <w:lvl w:ilvl="0" w:tplc="CB9A5308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6D"/>
    <w:rsid w:val="00020A2F"/>
    <w:rsid w:val="0003194F"/>
    <w:rsid w:val="0006138F"/>
    <w:rsid w:val="000C3DB5"/>
    <w:rsid w:val="000D43CC"/>
    <w:rsid w:val="000E68AF"/>
    <w:rsid w:val="00105957"/>
    <w:rsid w:val="0013439E"/>
    <w:rsid w:val="00134A48"/>
    <w:rsid w:val="00146D14"/>
    <w:rsid w:val="001B139E"/>
    <w:rsid w:val="002A1C7F"/>
    <w:rsid w:val="002F4D2A"/>
    <w:rsid w:val="00367D15"/>
    <w:rsid w:val="00383948"/>
    <w:rsid w:val="0040743C"/>
    <w:rsid w:val="00441B1F"/>
    <w:rsid w:val="004425C8"/>
    <w:rsid w:val="004D437E"/>
    <w:rsid w:val="004E1D6D"/>
    <w:rsid w:val="0053489E"/>
    <w:rsid w:val="00543D3B"/>
    <w:rsid w:val="006D7CE6"/>
    <w:rsid w:val="007A2A0D"/>
    <w:rsid w:val="007C4AF0"/>
    <w:rsid w:val="007F4AFD"/>
    <w:rsid w:val="00813FBD"/>
    <w:rsid w:val="00877962"/>
    <w:rsid w:val="00880384"/>
    <w:rsid w:val="008A039D"/>
    <w:rsid w:val="008C5B05"/>
    <w:rsid w:val="008F16F1"/>
    <w:rsid w:val="00907C4F"/>
    <w:rsid w:val="0097451E"/>
    <w:rsid w:val="0098503C"/>
    <w:rsid w:val="009E7D3E"/>
    <w:rsid w:val="00A378B6"/>
    <w:rsid w:val="00A403DC"/>
    <w:rsid w:val="00AA2608"/>
    <w:rsid w:val="00AB544B"/>
    <w:rsid w:val="00B24AB5"/>
    <w:rsid w:val="00B33183"/>
    <w:rsid w:val="00BB28CD"/>
    <w:rsid w:val="00BB326C"/>
    <w:rsid w:val="00BE1D3C"/>
    <w:rsid w:val="00C17DF7"/>
    <w:rsid w:val="00C57B5C"/>
    <w:rsid w:val="00C6564D"/>
    <w:rsid w:val="00C852D2"/>
    <w:rsid w:val="00D30E6D"/>
    <w:rsid w:val="00D44916"/>
    <w:rsid w:val="00E17544"/>
    <w:rsid w:val="00EE4795"/>
    <w:rsid w:val="00F71D6C"/>
    <w:rsid w:val="00F71E32"/>
    <w:rsid w:val="00F96E96"/>
    <w:rsid w:val="00FA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9E"/>
  </w:style>
  <w:style w:type="paragraph" w:styleId="Heading1">
    <w:name w:val="heading 1"/>
    <w:basedOn w:val="Normal"/>
    <w:next w:val="Normal"/>
    <w:link w:val="Heading1Char"/>
    <w:uiPriority w:val="9"/>
    <w:qFormat/>
    <w:rsid w:val="0013439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39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9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39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2A1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3D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DB5"/>
  </w:style>
  <w:style w:type="paragraph" w:styleId="Footer">
    <w:name w:val="footer"/>
    <w:basedOn w:val="Normal"/>
    <w:link w:val="FooterChar"/>
    <w:uiPriority w:val="99"/>
    <w:unhideWhenUsed/>
    <w:rsid w:val="000C3D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DB5"/>
  </w:style>
  <w:style w:type="paragraph" w:styleId="BalloonText">
    <w:name w:val="Balloon Text"/>
    <w:basedOn w:val="Normal"/>
    <w:link w:val="BalloonTextChar"/>
    <w:uiPriority w:val="99"/>
    <w:semiHidden/>
    <w:unhideWhenUsed/>
    <w:rsid w:val="00AB5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9E"/>
  </w:style>
  <w:style w:type="paragraph" w:styleId="Heading1">
    <w:name w:val="heading 1"/>
    <w:basedOn w:val="Normal"/>
    <w:next w:val="Normal"/>
    <w:link w:val="Heading1Char"/>
    <w:uiPriority w:val="9"/>
    <w:qFormat/>
    <w:rsid w:val="0013439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39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9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39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2A1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3D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DB5"/>
  </w:style>
  <w:style w:type="paragraph" w:styleId="Footer">
    <w:name w:val="footer"/>
    <w:basedOn w:val="Normal"/>
    <w:link w:val="FooterChar"/>
    <w:uiPriority w:val="99"/>
    <w:unhideWhenUsed/>
    <w:rsid w:val="000C3D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DB5"/>
  </w:style>
  <w:style w:type="paragraph" w:styleId="BalloonText">
    <w:name w:val="Balloon Text"/>
    <w:basedOn w:val="Normal"/>
    <w:link w:val="BalloonTextChar"/>
    <w:uiPriority w:val="99"/>
    <w:semiHidden/>
    <w:unhideWhenUsed/>
    <w:rsid w:val="00AB5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8ABC3EC2AD64D8A77385752D2AF81" ma:contentTypeVersion="1" ma:contentTypeDescription="Create a new document." ma:contentTypeScope="" ma:versionID="91acd0488fac9f1980c72d1cdb750f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9098-AF16-4FB3-9BEE-92D7A896C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99D96-0ADF-4EE9-87E0-81AA32CBF36A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C594FFB-5006-4644-8E1E-29354062F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DAD9CD-DCDB-4DE4-8156-83798F95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B14E9DE6.dotm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Norwich City Council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Nadia</dc:creator>
  <cp:lastModifiedBy>Tullett, Sue</cp:lastModifiedBy>
  <cp:revision>2</cp:revision>
  <dcterms:created xsi:type="dcterms:W3CDTF">2015-11-12T11:10:00Z</dcterms:created>
  <dcterms:modified xsi:type="dcterms:W3CDTF">2015-11-12T11:10:00Z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0x010100D078ABC3EC2AD64D8A77385752D2AF81</vt:lpwstr>
  </property>
</Properties>
</file>