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25" w:rsidRPr="00B24337" w:rsidRDefault="00C11A25" w:rsidP="00C11A25">
      <w:pPr>
        <w:spacing w:after="0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B24337">
        <w:rPr>
          <w:rFonts w:ascii="Arial" w:hAnsi="Arial" w:cs="Arial"/>
          <w:b/>
          <w:sz w:val="28"/>
          <w:szCs w:val="24"/>
        </w:rPr>
        <w:t>A</w:t>
      </w:r>
      <w:r>
        <w:rPr>
          <w:rFonts w:ascii="Arial" w:hAnsi="Arial" w:cs="Arial"/>
          <w:b/>
          <w:sz w:val="28"/>
          <w:szCs w:val="24"/>
        </w:rPr>
        <w:t>pplication for an emergency grant (individuals and f</w:t>
      </w:r>
      <w:r w:rsidRPr="00B24337">
        <w:rPr>
          <w:rFonts w:ascii="Arial" w:hAnsi="Arial" w:cs="Arial"/>
          <w:b/>
          <w:sz w:val="28"/>
          <w:szCs w:val="24"/>
        </w:rPr>
        <w:t>amilies</w:t>
      </w:r>
      <w:r>
        <w:rPr>
          <w:rFonts w:ascii="Arial" w:hAnsi="Arial" w:cs="Arial"/>
          <w:b/>
          <w:sz w:val="28"/>
          <w:szCs w:val="24"/>
        </w:rPr>
        <w:t>)</w:t>
      </w:r>
    </w:p>
    <w:p w:rsidR="00C11A25" w:rsidRPr="009B5940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Pr="009B5940" w:rsidRDefault="00C11A25" w:rsidP="00C11A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read the a</w:t>
      </w:r>
      <w:r w:rsidR="00765E7C">
        <w:rPr>
          <w:rFonts w:ascii="Arial" w:hAnsi="Arial" w:cs="Arial"/>
          <w:sz w:val="24"/>
          <w:szCs w:val="24"/>
        </w:rPr>
        <w:t>ccompanying</w:t>
      </w:r>
      <w:r>
        <w:rPr>
          <w:rFonts w:ascii="Arial" w:hAnsi="Arial" w:cs="Arial"/>
          <w:sz w:val="24"/>
          <w:szCs w:val="24"/>
        </w:rPr>
        <w:t xml:space="preserve"> notes on the city council’s webpage before beginning an application. Complete the form as fully as you can.</w:t>
      </w: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1A25" w:rsidTr="00F939D3">
        <w:trPr>
          <w:trHeight w:val="77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Name of applicant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Mr/Ms/Mrs/Miss/Other</w:t>
            </w: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Address for correspondence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Usual address (if currently in temporary lodgings)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Contact telephone numbers</w:t>
            </w:r>
          </w:p>
        </w:tc>
        <w:tc>
          <w:tcPr>
            <w:tcW w:w="4508" w:type="dxa"/>
          </w:tcPr>
          <w:p w:rsidR="00C11A25" w:rsidRDefault="00C11A25" w:rsidP="00F939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Daytime:</w:t>
            </w:r>
          </w:p>
          <w:p w:rsidR="00C11A25" w:rsidRDefault="00C11A25" w:rsidP="00F939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Evening:</w:t>
            </w:r>
          </w:p>
          <w:p w:rsidR="00C11A25" w:rsidRDefault="00C11A25" w:rsidP="00F939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C11A25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requested from this fund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24337">
              <w:rPr>
                <w:rFonts w:ascii="Arial" w:hAnsi="Arial" w:cs="Arial"/>
                <w:b/>
                <w:sz w:val="24"/>
                <w:szCs w:val="24"/>
              </w:rPr>
              <w:t>mail address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Number of people in your household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9D2278" w:rsidP="00F939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 those, number aged over-</w:t>
            </w:r>
            <w:r w:rsidR="00C11A25" w:rsidRPr="00B24337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9D227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Number aged under</w:t>
            </w:r>
            <w:r w:rsidR="009D227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243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Number receiving Disabilit</w:t>
            </w:r>
            <w:r>
              <w:rPr>
                <w:rFonts w:ascii="Arial" w:hAnsi="Arial" w:cs="Arial"/>
                <w:b/>
                <w:sz w:val="24"/>
                <w:szCs w:val="24"/>
              </w:rPr>
              <w:t>y Living Allowance, Incapacity B</w:t>
            </w:r>
            <w:r w:rsidRPr="00B24337">
              <w:rPr>
                <w:rFonts w:ascii="Arial" w:hAnsi="Arial" w:cs="Arial"/>
                <w:b/>
                <w:sz w:val="24"/>
                <w:szCs w:val="24"/>
              </w:rPr>
              <w:t>enefit or Attendance Allowance</w:t>
            </w:r>
          </w:p>
        </w:tc>
        <w:tc>
          <w:tcPr>
            <w:tcW w:w="450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97"/>
        <w:gridCol w:w="1959"/>
        <w:gridCol w:w="1275"/>
        <w:gridCol w:w="1418"/>
        <w:gridCol w:w="709"/>
        <w:gridCol w:w="2409"/>
      </w:tblGrid>
      <w:tr w:rsidR="00C11A25" w:rsidRPr="00B24337" w:rsidTr="00F939D3">
        <w:tc>
          <w:tcPr>
            <w:tcW w:w="9067" w:type="dxa"/>
            <w:gridSpan w:val="6"/>
            <w:shd w:val="clear" w:color="auto" w:fill="F2F2F2" w:themeFill="background1" w:themeFillShade="F2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Type of house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please circle as appropriate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11A25" w:rsidRPr="00B24337" w:rsidTr="00F939D3">
        <w:tc>
          <w:tcPr>
            <w:tcW w:w="1297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Detached</w:t>
            </w:r>
          </w:p>
        </w:tc>
        <w:tc>
          <w:tcPr>
            <w:tcW w:w="1959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Semi-detached</w:t>
            </w:r>
          </w:p>
        </w:tc>
        <w:tc>
          <w:tcPr>
            <w:tcW w:w="1275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Terraced</w:t>
            </w:r>
          </w:p>
        </w:tc>
        <w:tc>
          <w:tcPr>
            <w:tcW w:w="1418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Bungalow</w:t>
            </w:r>
          </w:p>
        </w:tc>
        <w:tc>
          <w:tcPr>
            <w:tcW w:w="709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Flat</w:t>
            </w:r>
          </w:p>
        </w:tc>
        <w:tc>
          <w:tcPr>
            <w:tcW w:w="2409" w:type="dxa"/>
          </w:tcPr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387"/>
      </w:tblGrid>
      <w:tr w:rsidR="00C11A25" w:rsidRPr="00B24337" w:rsidTr="00F939D3">
        <w:tc>
          <w:tcPr>
            <w:tcW w:w="6629" w:type="dxa"/>
            <w:shd w:val="clear" w:color="auto" w:fill="F2F2F2" w:themeFill="background1" w:themeFillShade="F2"/>
          </w:tcPr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this property your sole and main residence?</w:t>
            </w:r>
          </w:p>
          <w:p w:rsidR="00C11A25" w:rsidRPr="009D2278" w:rsidRDefault="00C11A25" w:rsidP="00F939D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2278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9D227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please </w:t>
            </w:r>
            <w:r w:rsidRPr="009D2278">
              <w:rPr>
                <w:rFonts w:ascii="Arial" w:hAnsi="Arial" w:cs="Arial"/>
                <w:b/>
                <w:i/>
                <w:sz w:val="24"/>
                <w:szCs w:val="24"/>
              </w:rPr>
              <w:t>circle as appropriate)</w:t>
            </w:r>
          </w:p>
        </w:tc>
        <w:tc>
          <w:tcPr>
            <w:tcW w:w="2387" w:type="dxa"/>
          </w:tcPr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136"/>
        <w:gridCol w:w="6940"/>
      </w:tblGrid>
      <w:tr w:rsidR="00C11A25" w:rsidRPr="00B24337" w:rsidTr="00C11A25">
        <w:trPr>
          <w:trHeight w:val="464"/>
        </w:trPr>
        <w:tc>
          <w:tcPr>
            <w:tcW w:w="9076" w:type="dxa"/>
            <w:gridSpan w:val="2"/>
            <w:shd w:val="clear" w:color="auto" w:fill="F2F2F2" w:themeFill="background1" w:themeFillShade="F2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</w:t>
            </w:r>
            <w:r w:rsidRPr="00B243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please circle</w:t>
            </w:r>
            <w:r w:rsidRPr="008633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as appropriate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11A25" w:rsidRPr="00B24337" w:rsidTr="00C11A25">
        <w:trPr>
          <w:trHeight w:val="940"/>
        </w:trPr>
        <w:tc>
          <w:tcPr>
            <w:tcW w:w="2136" w:type="dxa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An owner</w:t>
            </w:r>
          </w:p>
        </w:tc>
        <w:tc>
          <w:tcPr>
            <w:tcW w:w="6940" w:type="dxa"/>
          </w:tcPr>
          <w:p w:rsidR="009D2278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A tenant</w:t>
            </w:r>
          </w:p>
          <w:p w:rsidR="00C11A25" w:rsidRPr="00B24337" w:rsidRDefault="009D2278" w:rsidP="009D22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C11A25" w:rsidRPr="00B24337">
              <w:rPr>
                <w:rFonts w:ascii="Arial" w:hAnsi="Arial" w:cs="Arial"/>
                <w:b/>
                <w:sz w:val="24"/>
                <w:szCs w:val="24"/>
              </w:rPr>
              <w:t>andlord’s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Pr="00B24337" w:rsidRDefault="00C11A25" w:rsidP="00C11A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Briefly d</w:t>
      </w:r>
      <w:r w:rsidRPr="00B24337">
        <w:rPr>
          <w:rFonts w:ascii="Arial" w:hAnsi="Arial" w:cs="Arial"/>
          <w:b/>
          <w:sz w:val="24"/>
          <w:szCs w:val="24"/>
        </w:rPr>
        <w:t>escribe the impact of the flood and damage caused.  If possible, please provide photographic evidence to verify the damage</w:t>
      </w:r>
      <w:r>
        <w:rPr>
          <w:rFonts w:ascii="Arial" w:hAnsi="Arial" w:cs="Arial"/>
          <w:b/>
          <w:sz w:val="24"/>
          <w:szCs w:val="24"/>
        </w:rPr>
        <w:t>.</w:t>
      </w: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1A25" w:rsidTr="00F939D3">
        <w:trPr>
          <w:trHeight w:val="2710"/>
        </w:trPr>
        <w:tc>
          <w:tcPr>
            <w:tcW w:w="9016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b/>
          <w:sz w:val="24"/>
          <w:szCs w:val="24"/>
        </w:rPr>
        <w:t>If awarded, what would the funding help with?</w:t>
      </w:r>
    </w:p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933"/>
      </w:tblGrid>
      <w:tr w:rsidR="00C11A25" w:rsidTr="00F939D3">
        <w:tc>
          <w:tcPr>
            <w:tcW w:w="2830" w:type="dxa"/>
            <w:shd w:val="clear" w:color="auto" w:fill="F2F2F2" w:themeFill="background1" w:themeFillShade="F2"/>
          </w:tcPr>
          <w:p w:rsidR="00C11A25" w:rsidRPr="00330F3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11A25" w:rsidRPr="00330F3A" w:rsidRDefault="00C11A25" w:rsidP="00F93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F3A">
              <w:rPr>
                <w:rFonts w:ascii="Arial" w:hAnsi="Arial" w:cs="Arial"/>
                <w:b/>
                <w:sz w:val="24"/>
                <w:szCs w:val="24"/>
              </w:rPr>
              <w:t>Brief details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C11A25" w:rsidRPr="00330F3A" w:rsidRDefault="00C11A25" w:rsidP="00F93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F3A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Cleaning up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lastRenderedPageBreak/>
              <w:t>Emergency repairs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Clothing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Food and drink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Household goods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Accommodation costs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851"/>
        </w:trPr>
        <w:tc>
          <w:tcPr>
            <w:tcW w:w="2830" w:type="dxa"/>
            <w:vAlign w:val="center"/>
          </w:tcPr>
          <w:p w:rsidR="00C11A25" w:rsidRPr="00B24337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337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25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Pr="00B24337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1A25" w:rsidTr="00F939D3">
        <w:trPr>
          <w:trHeight w:val="397"/>
        </w:trPr>
        <w:tc>
          <w:tcPr>
            <w:tcW w:w="9016" w:type="dxa"/>
            <w:shd w:val="clear" w:color="auto" w:fill="FFFFFF" w:themeFill="background1"/>
            <w:vAlign w:val="center"/>
          </w:tcPr>
          <w:p w:rsidR="00C11A25" w:rsidRPr="00921C58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C58">
              <w:rPr>
                <w:rFonts w:ascii="Arial" w:hAnsi="Arial" w:cs="Arial"/>
                <w:b/>
                <w:sz w:val="24"/>
                <w:szCs w:val="24"/>
              </w:rPr>
              <w:t>Do you have the means to cover the costs included in this application, in full or in part?</w:t>
            </w:r>
          </w:p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1A25" w:rsidRPr="008633BA" w:rsidTr="00F939D3">
        <w:trPr>
          <w:trHeight w:val="689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Which of these benefits does anyo</w:t>
            </w:r>
            <w:r>
              <w:rPr>
                <w:rFonts w:ascii="Arial" w:hAnsi="Arial" w:cs="Arial"/>
                <w:b/>
                <w:sz w:val="24"/>
                <w:szCs w:val="24"/>
              </w:rPr>
              <w:t>ne in your household receive (w</w:t>
            </w:r>
            <w:r w:rsidRPr="008633BA">
              <w:rPr>
                <w:rFonts w:ascii="Arial" w:hAnsi="Arial" w:cs="Arial"/>
                <w:b/>
                <w:sz w:val="24"/>
                <w:szCs w:val="24"/>
              </w:rPr>
              <w:t>e may ask to see proof)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(please circle</w:t>
            </w:r>
            <w:r w:rsidRPr="008633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as appropriate)</w:t>
            </w: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Income support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Income based job seekers allowance</w:t>
            </w: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Pension credit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Housing benefit</w:t>
            </w: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Council tax benefit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Pr="008633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1A25" w:rsidRPr="008633BA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fully insured? (circle as appropriate)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who is the insurer?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insurance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buildings, contents)</w:t>
            </w:r>
          </w:p>
        </w:tc>
        <w:tc>
          <w:tcPr>
            <w:tcW w:w="4508" w:type="dxa"/>
            <w:vAlign w:val="center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1A25" w:rsidRPr="008633BA" w:rsidTr="00F939D3">
        <w:trPr>
          <w:trHeight w:val="397"/>
        </w:trPr>
        <w:tc>
          <w:tcPr>
            <w:tcW w:w="9016" w:type="dxa"/>
            <w:gridSpan w:val="2"/>
            <w:vAlign w:val="center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NO, please explain why</w:t>
            </w: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Pr="008633BA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RPr="008633BA" w:rsidTr="00F939D3">
        <w:trPr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Have you made a claim under your insurance policy and have you received payment?</w:t>
            </w:r>
          </w:p>
        </w:tc>
        <w:tc>
          <w:tcPr>
            <w:tcW w:w="4508" w:type="dxa"/>
            <w:vAlign w:val="center"/>
          </w:tcPr>
          <w:p w:rsidR="00C11A25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58"/>
      </w:tblGrid>
      <w:tr w:rsidR="00C11A25" w:rsidRPr="008633BA" w:rsidTr="00F939D3">
        <w:trPr>
          <w:trHeight w:val="39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:rsidR="00C11A25" w:rsidRPr="008633BA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3BA">
              <w:rPr>
                <w:rFonts w:ascii="Arial" w:hAnsi="Arial" w:cs="Arial"/>
                <w:b/>
                <w:sz w:val="24"/>
                <w:szCs w:val="24"/>
              </w:rPr>
              <w:t>Have you applied for a</w:t>
            </w:r>
            <w:r>
              <w:rPr>
                <w:rFonts w:ascii="Arial" w:hAnsi="Arial" w:cs="Arial"/>
                <w:b/>
                <w:sz w:val="24"/>
                <w:szCs w:val="24"/>
              </w:rPr>
              <w:t>ny other funding or help?  If yes</w:t>
            </w:r>
            <w:r w:rsidRPr="008633BA">
              <w:rPr>
                <w:rFonts w:ascii="Arial" w:hAnsi="Arial" w:cs="Arial"/>
                <w:b/>
                <w:sz w:val="24"/>
                <w:szCs w:val="24"/>
              </w:rPr>
              <w:t>, please provide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below.</w:t>
            </w:r>
          </w:p>
        </w:tc>
      </w:tr>
      <w:tr w:rsidR="00C11A25" w:rsidRPr="008633BA" w:rsidTr="00F939D3">
        <w:trPr>
          <w:trHeight w:val="397"/>
        </w:trPr>
        <w:tc>
          <w:tcPr>
            <w:tcW w:w="2689" w:type="dxa"/>
            <w:shd w:val="clear" w:color="auto" w:fill="F2F2F2" w:themeFill="background1" w:themeFillShade="F2"/>
          </w:tcPr>
          <w:p w:rsidR="00C11A25" w:rsidRPr="008633BA" w:rsidRDefault="00C11A25" w:rsidP="00F939D3">
            <w:pPr>
              <w:rPr>
                <w:rFonts w:ascii="Arial" w:hAnsi="Arial" w:cs="Arial"/>
                <w:b/>
              </w:rPr>
            </w:pPr>
            <w:r w:rsidRPr="008633BA">
              <w:rPr>
                <w:rFonts w:ascii="Arial" w:hAnsi="Arial" w:cs="Arial"/>
                <w:b/>
              </w:rPr>
              <w:t>Funder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11A25" w:rsidRPr="008633BA" w:rsidRDefault="00C11A25" w:rsidP="00F939D3">
            <w:pPr>
              <w:rPr>
                <w:rFonts w:ascii="Arial" w:hAnsi="Arial" w:cs="Arial"/>
                <w:b/>
              </w:rPr>
            </w:pPr>
            <w:r w:rsidRPr="008633BA">
              <w:rPr>
                <w:rFonts w:ascii="Arial" w:hAnsi="Arial" w:cs="Arial"/>
                <w:b/>
              </w:rPr>
              <w:t>Type of support/amount of funding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:rsidR="00C11A25" w:rsidRPr="008633BA" w:rsidRDefault="00C11A25" w:rsidP="00F939D3">
            <w:pPr>
              <w:rPr>
                <w:rFonts w:ascii="Arial" w:hAnsi="Arial" w:cs="Arial"/>
                <w:b/>
              </w:rPr>
            </w:pPr>
            <w:r w:rsidRPr="008633BA">
              <w:rPr>
                <w:rFonts w:ascii="Arial" w:hAnsi="Arial" w:cs="Arial"/>
                <w:b/>
              </w:rPr>
              <w:t>Applied for/received</w:t>
            </w:r>
          </w:p>
        </w:tc>
      </w:tr>
      <w:tr w:rsidR="00C11A25" w:rsidTr="00F939D3">
        <w:trPr>
          <w:trHeight w:val="397"/>
        </w:trPr>
        <w:tc>
          <w:tcPr>
            <w:tcW w:w="268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397"/>
        </w:trPr>
        <w:tc>
          <w:tcPr>
            <w:tcW w:w="268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397"/>
        </w:trPr>
        <w:tc>
          <w:tcPr>
            <w:tcW w:w="268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1A25" w:rsidTr="00F939D3">
        <w:trPr>
          <w:trHeight w:val="397"/>
        </w:trPr>
        <w:tc>
          <w:tcPr>
            <w:tcW w:w="9016" w:type="dxa"/>
            <w:shd w:val="clear" w:color="auto" w:fill="F2F2F2" w:themeFill="background1" w:themeFillShade="F2"/>
          </w:tcPr>
          <w:p w:rsidR="00C11A25" w:rsidRPr="00C35FEC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B32">
              <w:rPr>
                <w:rFonts w:ascii="Arial" w:hAnsi="Arial" w:cs="Arial"/>
                <w:b/>
                <w:sz w:val="24"/>
                <w:szCs w:val="24"/>
              </w:rPr>
              <w:t>If the application is successful, payment will 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made by cheque.  Please provide</w:t>
            </w:r>
            <w:r w:rsidRPr="00774B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below </w:t>
            </w:r>
            <w:r w:rsidRPr="00774B32">
              <w:rPr>
                <w:rFonts w:ascii="Arial" w:hAnsi="Arial" w:cs="Arial"/>
                <w:b/>
                <w:sz w:val="24"/>
                <w:szCs w:val="24"/>
              </w:rPr>
              <w:t>the payee name that t</w:t>
            </w:r>
            <w:r>
              <w:rPr>
                <w:rFonts w:ascii="Arial" w:hAnsi="Arial" w:cs="Arial"/>
                <w:b/>
                <w:sz w:val="24"/>
                <w:szCs w:val="24"/>
              </w:rPr>
              <w:t>he cheque should be made out to.</w:t>
            </w:r>
          </w:p>
        </w:tc>
      </w:tr>
      <w:tr w:rsidR="00C11A25" w:rsidTr="00F939D3">
        <w:trPr>
          <w:trHeight w:val="397"/>
        </w:trPr>
        <w:tc>
          <w:tcPr>
            <w:tcW w:w="9016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C11A25" w:rsidRPr="00774B32" w:rsidRDefault="00C11A25" w:rsidP="00C11A25">
      <w:pPr>
        <w:spacing w:after="120"/>
        <w:rPr>
          <w:rFonts w:ascii="Arial" w:hAnsi="Arial" w:cs="Arial"/>
          <w:b/>
          <w:sz w:val="24"/>
          <w:szCs w:val="24"/>
        </w:rPr>
      </w:pPr>
      <w:r w:rsidRPr="00774B32">
        <w:rPr>
          <w:rFonts w:ascii="Arial" w:hAnsi="Arial" w:cs="Arial"/>
          <w:b/>
          <w:sz w:val="24"/>
          <w:szCs w:val="24"/>
        </w:rPr>
        <w:t>Declaration</w:t>
      </w:r>
    </w:p>
    <w:p w:rsidR="00C11A25" w:rsidRPr="00774B32" w:rsidRDefault="00C11A25" w:rsidP="00C11A25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4B32">
        <w:rPr>
          <w:rFonts w:ascii="Arial" w:hAnsi="Arial" w:cs="Arial"/>
          <w:sz w:val="24"/>
          <w:szCs w:val="24"/>
        </w:rPr>
        <w:t xml:space="preserve">I am authorised to make this application. </w:t>
      </w:r>
    </w:p>
    <w:p w:rsidR="00C11A25" w:rsidRPr="00774B32" w:rsidRDefault="00C11A25" w:rsidP="00C11A25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4B32">
        <w:rPr>
          <w:rFonts w:ascii="Arial" w:hAnsi="Arial" w:cs="Arial"/>
          <w:sz w:val="24"/>
          <w:szCs w:val="24"/>
        </w:rPr>
        <w:t>I certify that the information provided in this application is correct.</w:t>
      </w:r>
    </w:p>
    <w:p w:rsidR="00C11A25" w:rsidRPr="00774B32" w:rsidRDefault="00C11A25" w:rsidP="00C11A25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4B32">
        <w:rPr>
          <w:rFonts w:ascii="Arial" w:hAnsi="Arial" w:cs="Arial"/>
          <w:sz w:val="24"/>
          <w:szCs w:val="24"/>
        </w:rPr>
        <w:t>I give permission for the organisations involved in providing this funding to record the information in this form electronically.</w:t>
      </w:r>
    </w:p>
    <w:p w:rsidR="00C11A25" w:rsidRPr="00774B32" w:rsidRDefault="00C11A25" w:rsidP="00C11A25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4B32">
        <w:rPr>
          <w:rFonts w:ascii="Arial" w:hAnsi="Arial" w:cs="Arial"/>
          <w:sz w:val="24"/>
          <w:szCs w:val="24"/>
        </w:rPr>
        <w:t>I understand that I may be asked to participate in publicity and evaluation activities related to these funds</w:t>
      </w:r>
    </w:p>
    <w:p w:rsidR="00C11A25" w:rsidRDefault="00C11A25" w:rsidP="00C11A25">
      <w:pPr>
        <w:spacing w:before="120" w:after="120"/>
        <w:rPr>
          <w:rFonts w:ascii="Arial" w:hAnsi="Arial" w:cs="Arial"/>
          <w:sz w:val="24"/>
          <w:szCs w:val="24"/>
        </w:rPr>
      </w:pPr>
      <w:r w:rsidRPr="009B5940">
        <w:rPr>
          <w:rFonts w:ascii="Arial" w:hAnsi="Arial" w:cs="Arial"/>
          <w:sz w:val="24"/>
          <w:szCs w:val="24"/>
        </w:rPr>
        <w:t xml:space="preserve">The fund holder reserves the right to reclaim any money which has been paid as a result of fraudulent or misleading claims. </w:t>
      </w:r>
    </w:p>
    <w:p w:rsidR="00C11A25" w:rsidRPr="009B5940" w:rsidRDefault="00C11A25" w:rsidP="00C11A25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C11A25" w:rsidTr="00F939D3">
        <w:trPr>
          <w:trHeight w:val="340"/>
        </w:trPr>
        <w:tc>
          <w:tcPr>
            <w:tcW w:w="3005" w:type="dxa"/>
            <w:shd w:val="clear" w:color="auto" w:fill="F2F2F2" w:themeFill="background1" w:themeFillShade="F2"/>
          </w:tcPr>
          <w:p w:rsidR="00C11A25" w:rsidRPr="00774B32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(p</w:t>
            </w:r>
            <w:r w:rsidRPr="00774B32">
              <w:rPr>
                <w:rFonts w:ascii="Arial" w:hAnsi="Arial" w:cs="Arial"/>
                <w:b/>
                <w:sz w:val="24"/>
                <w:szCs w:val="24"/>
              </w:rPr>
              <w:t>lease sign)</w:t>
            </w:r>
          </w:p>
        </w:tc>
        <w:tc>
          <w:tcPr>
            <w:tcW w:w="6011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340"/>
        </w:trPr>
        <w:tc>
          <w:tcPr>
            <w:tcW w:w="3005" w:type="dxa"/>
            <w:shd w:val="clear" w:color="auto" w:fill="F2F2F2" w:themeFill="background1" w:themeFillShade="F2"/>
          </w:tcPr>
          <w:p w:rsidR="00C11A25" w:rsidRPr="00774B32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(p</w:t>
            </w:r>
            <w:r w:rsidRPr="00774B32">
              <w:rPr>
                <w:rFonts w:ascii="Arial" w:hAnsi="Arial" w:cs="Arial"/>
                <w:b/>
                <w:sz w:val="24"/>
                <w:szCs w:val="24"/>
              </w:rPr>
              <w:t>lease print)</w:t>
            </w:r>
          </w:p>
        </w:tc>
        <w:tc>
          <w:tcPr>
            <w:tcW w:w="6011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A25" w:rsidTr="00F939D3">
        <w:trPr>
          <w:trHeight w:val="340"/>
        </w:trPr>
        <w:tc>
          <w:tcPr>
            <w:tcW w:w="3005" w:type="dxa"/>
            <w:shd w:val="clear" w:color="auto" w:fill="F2F2F2" w:themeFill="background1" w:themeFillShade="F2"/>
          </w:tcPr>
          <w:p w:rsidR="00C11A25" w:rsidRPr="00774B32" w:rsidRDefault="00C11A25" w:rsidP="00F939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B3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11" w:type="dxa"/>
          </w:tcPr>
          <w:p w:rsidR="00C11A25" w:rsidRDefault="00C11A25" w:rsidP="00F93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A25" w:rsidRPr="009B5940" w:rsidRDefault="00C11A25" w:rsidP="00C11A25">
      <w:pPr>
        <w:spacing w:after="0"/>
        <w:rPr>
          <w:rFonts w:ascii="Arial" w:hAnsi="Arial" w:cs="Arial"/>
          <w:sz w:val="24"/>
          <w:szCs w:val="24"/>
        </w:rPr>
      </w:pPr>
    </w:p>
    <w:p w:rsidR="002F4D2A" w:rsidRDefault="002F4D2A" w:rsidP="00B33183"/>
    <w:sectPr w:rsidR="002F4D2A" w:rsidSect="0092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881"/>
    <w:multiLevelType w:val="hybridMultilevel"/>
    <w:tmpl w:val="C53A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25"/>
    <w:rsid w:val="0013439E"/>
    <w:rsid w:val="00282427"/>
    <w:rsid w:val="002F4D2A"/>
    <w:rsid w:val="0053489E"/>
    <w:rsid w:val="005D1AE8"/>
    <w:rsid w:val="00765E7C"/>
    <w:rsid w:val="0098503C"/>
    <w:rsid w:val="009D2278"/>
    <w:rsid w:val="00B33183"/>
    <w:rsid w:val="00C11A25"/>
    <w:rsid w:val="00E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2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C11A2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2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C11A2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5AC24B2616C4BB431B40454B58E4A" ma:contentTypeVersion="1" ma:contentTypeDescription="Create a new document." ma:contentTypeScope="" ma:versionID="894e8ab72b4b3f3eee93ebbe0d5c6d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B84A9-040F-444A-A877-A21B7EAA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2E3A4-9AC1-432C-AE7D-6075306F572A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3F0468-8FE9-4E54-9CCC-CE11C1A7F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CABC191E</Template>
  <TotalTime>1</TotalTime>
  <Pages>4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 fund application form</vt:lpstr>
    </vt:vector>
  </TitlesOfParts>
  <Company>Norwich City Council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fund application form</dc:title>
  <dc:creator>Page, Sharon</dc:creator>
  <cp:lastModifiedBy>Last, Marcus</cp:lastModifiedBy>
  <cp:revision>2</cp:revision>
  <dcterms:created xsi:type="dcterms:W3CDTF">2015-10-13T14:54:00Z</dcterms:created>
  <dcterms:modified xsi:type="dcterms:W3CDTF">2015-10-13T14:54:00Z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0x0101008C75AC24B2616C4BB431B40454B58E4A</vt:lpwstr>
  </property>
</Properties>
</file>